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5B82E" w14:textId="77777777" w:rsidR="00310151" w:rsidRPr="00DB7813" w:rsidRDefault="00310151" w:rsidP="004100A6"/>
    <w:p w14:paraId="4CD5B82F" w14:textId="77777777" w:rsidR="00A96E8C" w:rsidRPr="00A96E8C" w:rsidRDefault="00F042FD" w:rsidP="00A96E8C">
      <w:pPr>
        <w:pStyle w:val="AnslagsRubrik"/>
        <w:rPr>
          <w:lang w:val="en-US"/>
        </w:rPr>
      </w:pPr>
      <w:r>
        <w:rPr>
          <w:lang w:val="en-US"/>
        </w:rPr>
        <w:t>booking form</w:t>
      </w:r>
    </w:p>
    <w:p w14:paraId="4CD5B830" w14:textId="77777777" w:rsidR="00A96E8C" w:rsidRPr="00A96E8C" w:rsidRDefault="00A96E8C" w:rsidP="00A96E8C">
      <w:pPr>
        <w:pStyle w:val="STFBrdtext"/>
        <w:rPr>
          <w:lang w:val="en-US"/>
        </w:rPr>
      </w:pPr>
    </w:p>
    <w:p w14:paraId="4CD5B831" w14:textId="77777777" w:rsidR="00A96E8C" w:rsidRPr="00A96E8C" w:rsidRDefault="00A96E8C" w:rsidP="00A96E8C">
      <w:pPr>
        <w:pStyle w:val="STFBrdtext"/>
        <w:jc w:val="both"/>
        <w:rPr>
          <w:lang w:val="en-US"/>
        </w:rPr>
      </w:pPr>
      <w:r w:rsidRPr="00A96E8C">
        <w:rPr>
          <w:lang w:val="en-US"/>
        </w:rPr>
        <w:t xml:space="preserve">When booking rental equipment, fill out the form below and e-mail to </w:t>
      </w:r>
      <w:hyperlink r:id="rId11" w:history="1">
        <w:r w:rsidRPr="00A96E8C">
          <w:rPr>
            <w:rStyle w:val="Hyperlnk"/>
            <w:lang w:val="en-US"/>
          </w:rPr>
          <w:t>abisko.butik@stfturist.se</w:t>
        </w:r>
      </w:hyperlink>
      <w:r w:rsidRPr="00A96E8C">
        <w:rPr>
          <w:lang w:val="en-US"/>
        </w:rPr>
        <w:t xml:space="preserve">. If you have any further questions, please contact us. </w:t>
      </w:r>
    </w:p>
    <w:p w14:paraId="4CD5B832" w14:textId="77777777" w:rsidR="00A96E8C" w:rsidRPr="00A96E8C" w:rsidRDefault="00A96E8C" w:rsidP="00A96E8C">
      <w:pPr>
        <w:pStyle w:val="STFBrdtext"/>
        <w:jc w:val="both"/>
        <w:rPr>
          <w:lang w:val="en-US"/>
        </w:rPr>
      </w:pPr>
    </w:p>
    <w:p w14:paraId="4CD5B833" w14:textId="0341A485" w:rsidR="00A96E8C" w:rsidRPr="00A96E8C" w:rsidRDefault="00A96E8C" w:rsidP="00A96E8C">
      <w:pPr>
        <w:pStyle w:val="STFBrdtext"/>
        <w:jc w:val="both"/>
        <w:rPr>
          <w:lang w:val="en-US"/>
        </w:rPr>
      </w:pPr>
      <w:r w:rsidRPr="00A96E8C">
        <w:rPr>
          <w:lang w:val="en-US"/>
        </w:rPr>
        <w:t>In this booking form you can make a reservation for several people. For group bookings</w:t>
      </w:r>
      <w:r w:rsidR="002451B5">
        <w:rPr>
          <w:lang w:val="en-US"/>
        </w:rPr>
        <w:t xml:space="preserve"> that concerns </w:t>
      </w:r>
      <w:r w:rsidRPr="00A96E8C">
        <w:rPr>
          <w:lang w:val="en-US"/>
        </w:rPr>
        <w:t xml:space="preserve">our </w:t>
      </w:r>
      <w:r w:rsidR="001C4A49" w:rsidRPr="001C4A49">
        <w:rPr>
          <w:lang w:val="en-US"/>
        </w:rPr>
        <w:t>"</w:t>
      </w:r>
      <w:r w:rsidRPr="00A96E8C">
        <w:rPr>
          <w:lang w:val="en-US"/>
        </w:rPr>
        <w:t>Group and Conference</w:t>
      </w:r>
      <w:r w:rsidR="001C4A49" w:rsidRPr="001C4A49">
        <w:rPr>
          <w:lang w:val="en-US"/>
        </w:rPr>
        <w:t>"</w:t>
      </w:r>
      <w:r w:rsidRPr="00A96E8C">
        <w:rPr>
          <w:lang w:val="en-US"/>
        </w:rPr>
        <w:t xml:space="preserve"> </w:t>
      </w:r>
      <w:r w:rsidR="001C4A49" w:rsidRPr="001C4A49">
        <w:rPr>
          <w:lang w:val="en-US"/>
        </w:rPr>
        <w:t>d</w:t>
      </w:r>
      <w:r w:rsidRPr="00A96E8C">
        <w:rPr>
          <w:lang w:val="en-US"/>
        </w:rPr>
        <w:t>epartment</w:t>
      </w:r>
      <w:r w:rsidR="002451B5" w:rsidRPr="002451B5">
        <w:rPr>
          <w:lang w:val="en-US"/>
        </w:rPr>
        <w:t>, please e-mail</w:t>
      </w:r>
      <w:r w:rsidRPr="00A96E8C">
        <w:rPr>
          <w:lang w:val="en-US"/>
        </w:rPr>
        <w:t xml:space="preserve"> </w:t>
      </w:r>
      <w:hyperlink r:id="rId12" w:history="1">
        <w:r w:rsidRPr="00A96E8C">
          <w:rPr>
            <w:rStyle w:val="Hyperlnk"/>
            <w:lang w:val="en-US"/>
          </w:rPr>
          <w:t>abisko.groups@stfturist.se</w:t>
        </w:r>
      </w:hyperlink>
    </w:p>
    <w:p w14:paraId="4CD5B834" w14:textId="77777777" w:rsidR="00A96E8C" w:rsidRPr="00A96E8C" w:rsidRDefault="00A96E8C" w:rsidP="00A96E8C">
      <w:pPr>
        <w:pStyle w:val="STFBrdtext"/>
        <w:rPr>
          <w:lang w:val="en-US"/>
        </w:rPr>
      </w:pPr>
    </w:p>
    <w:p w14:paraId="4CD5B835" w14:textId="77777777" w:rsidR="00A96E8C" w:rsidRPr="00A96E8C" w:rsidRDefault="00A96E8C" w:rsidP="00A96E8C">
      <w:pPr>
        <w:pStyle w:val="STFBrdtext"/>
        <w:rPr>
          <w:lang w:val="en-US"/>
        </w:rPr>
      </w:pPr>
    </w:p>
    <w:p w14:paraId="4CD5B836" w14:textId="77777777" w:rsidR="00A96E8C" w:rsidRPr="00F042FD" w:rsidRDefault="00A96E8C" w:rsidP="00A96E8C">
      <w:pPr>
        <w:pStyle w:val="STFBrdtext"/>
        <w:rPr>
          <w:u w:val="single"/>
          <w:lang w:val="en-US"/>
        </w:rPr>
      </w:pPr>
      <w:r w:rsidRPr="00F042FD">
        <w:rPr>
          <w:lang w:val="en-US"/>
        </w:rPr>
        <w:t xml:space="preserve">Name: </w:t>
      </w:r>
      <w:r w:rsidRPr="00F042FD">
        <w:rPr>
          <w:u w:val="single"/>
          <w:lang w:val="en-US"/>
        </w:rPr>
        <w:tab/>
      </w:r>
      <w:r w:rsidRPr="00F042FD">
        <w:rPr>
          <w:u w:val="single"/>
          <w:lang w:val="en-US"/>
        </w:rPr>
        <w:tab/>
      </w:r>
      <w:r w:rsidRPr="00F042FD">
        <w:rPr>
          <w:u w:val="single"/>
          <w:lang w:val="en-US"/>
        </w:rPr>
        <w:tab/>
      </w:r>
      <w:r w:rsidRPr="00F042FD">
        <w:rPr>
          <w:lang w:val="en-US"/>
        </w:rPr>
        <w:t xml:space="preserve">ID number: </w:t>
      </w:r>
      <w:r w:rsidRPr="00F042FD">
        <w:rPr>
          <w:u w:val="single"/>
          <w:lang w:val="en-US"/>
        </w:rPr>
        <w:tab/>
      </w:r>
      <w:sdt>
        <w:sdtPr>
          <w:rPr>
            <w:u w:val="single"/>
            <w:lang w:val="en-US"/>
          </w:rPr>
          <w:id w:val="2052034539"/>
          <w:placeholder>
            <w:docPart w:val="8D023FF7EF7642EA871B3AB724478B23"/>
          </w:placeholder>
          <w:showingPlcHdr/>
        </w:sdtPr>
        <w:sdtContent>
          <w:r w:rsidR="00F042FD" w:rsidRPr="00F042FD">
            <w:rPr>
              <w:rStyle w:val="Platshllartext"/>
              <w:u w:val="single"/>
              <w:lang w:val="en-US"/>
            </w:rPr>
            <w:t>yyyy/mm/dd</w:t>
          </w:r>
        </w:sdtContent>
      </w:sdt>
      <w:r w:rsidRPr="00F042FD">
        <w:rPr>
          <w:u w:val="single"/>
          <w:lang w:val="en-US"/>
        </w:rPr>
        <w:tab/>
      </w:r>
      <w:r w:rsidR="00F042FD" w:rsidRPr="00F042FD">
        <w:rPr>
          <w:u w:val="single"/>
          <w:lang w:val="en-US"/>
        </w:rPr>
        <w:tab/>
      </w:r>
    </w:p>
    <w:p w14:paraId="4CD5B837" w14:textId="77777777" w:rsidR="00A96E8C" w:rsidRPr="00F042FD" w:rsidRDefault="00A96E8C" w:rsidP="00A96E8C">
      <w:pPr>
        <w:pStyle w:val="STFBrdtext"/>
        <w:rPr>
          <w:lang w:val="en-US"/>
        </w:rPr>
      </w:pPr>
    </w:p>
    <w:p w14:paraId="4CD5B838" w14:textId="77777777" w:rsidR="00A96E8C" w:rsidRPr="00F042FD" w:rsidRDefault="00A96E8C" w:rsidP="00A96E8C">
      <w:pPr>
        <w:pStyle w:val="STFBrdtext"/>
        <w:rPr>
          <w:u w:val="single"/>
          <w:lang w:val="en-US"/>
        </w:rPr>
      </w:pPr>
      <w:r w:rsidRPr="00F042FD">
        <w:rPr>
          <w:lang w:val="en-US"/>
        </w:rPr>
        <w:t>Telephone:</w:t>
      </w:r>
      <w:r w:rsidRPr="00F042FD">
        <w:rPr>
          <w:u w:val="single"/>
          <w:lang w:val="en-US"/>
        </w:rPr>
        <w:tab/>
      </w:r>
      <w:r w:rsidRPr="00F042FD">
        <w:rPr>
          <w:u w:val="single"/>
          <w:lang w:val="en-US"/>
        </w:rPr>
        <w:tab/>
      </w:r>
      <w:r w:rsidR="00F042FD" w:rsidRPr="00F042FD">
        <w:rPr>
          <w:u w:val="single"/>
          <w:lang w:val="en-US"/>
        </w:rPr>
        <w:tab/>
      </w:r>
      <w:r w:rsidRPr="00F042FD">
        <w:rPr>
          <w:lang w:val="en-US"/>
        </w:rPr>
        <w:t>E-mail:</w:t>
      </w:r>
      <w:r w:rsidRPr="00F042FD">
        <w:rPr>
          <w:u w:val="single"/>
          <w:lang w:val="en-US"/>
        </w:rPr>
        <w:tab/>
      </w:r>
      <w:sdt>
        <w:sdtPr>
          <w:rPr>
            <w:u w:val="single"/>
            <w:lang w:val="en-US"/>
          </w:rPr>
          <w:id w:val="1111631216"/>
          <w:placeholder>
            <w:docPart w:val="DefaultPlaceholder_1082065158"/>
          </w:placeholder>
        </w:sdtPr>
        <w:sdtContent>
          <w:r w:rsidR="00F042FD" w:rsidRPr="00F042FD">
            <w:rPr>
              <w:color w:val="A6A6A6" w:themeColor="background2" w:themeShade="A6"/>
              <w:u w:val="single"/>
              <w:lang w:val="en-US"/>
            </w:rPr>
            <w:t>example@example.com</w:t>
          </w:r>
        </w:sdtContent>
      </w:sdt>
      <w:r w:rsidRPr="00F042FD">
        <w:rPr>
          <w:u w:val="single"/>
          <w:lang w:val="en-US"/>
        </w:rPr>
        <w:tab/>
      </w:r>
    </w:p>
    <w:p w14:paraId="4CD5B839" w14:textId="77777777" w:rsidR="00A96E8C" w:rsidRPr="00F042FD" w:rsidRDefault="00A96E8C" w:rsidP="00A96E8C">
      <w:pPr>
        <w:pStyle w:val="STFBrdtext"/>
        <w:rPr>
          <w:lang w:val="en-US"/>
        </w:rPr>
      </w:pPr>
    </w:p>
    <w:p w14:paraId="4CD5B83A" w14:textId="77777777" w:rsidR="00A96E8C" w:rsidRPr="00CF01D2" w:rsidRDefault="00A96E8C" w:rsidP="00A96E8C">
      <w:pPr>
        <w:pStyle w:val="STFBrdtext"/>
        <w:rPr>
          <w:lang w:val="en-US"/>
        </w:rPr>
      </w:pPr>
      <w:r w:rsidRPr="00F042FD">
        <w:rPr>
          <w:lang w:val="en-US"/>
        </w:rPr>
        <w:t xml:space="preserve">                  </w:t>
      </w:r>
      <w:r w:rsidRPr="00A96E8C">
        <w:rPr>
          <w:lang w:val="en-US"/>
        </w:rPr>
        <w:t>I want to rent:</w:t>
      </w:r>
      <w:r w:rsidRPr="00A96E8C">
        <w:rPr>
          <w:lang w:val="en-US"/>
        </w:rPr>
        <w:tab/>
      </w:r>
      <w:sdt>
        <w:sdtPr>
          <w:rPr>
            <w:lang w:val="en-US"/>
          </w:rPr>
          <w:id w:val="756324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96E8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t>Nordic Backcountry Skis</w:t>
      </w:r>
      <w:r w:rsidR="00CF01D2">
        <w:rPr>
          <w:lang w:val="en-US"/>
        </w:rPr>
        <w:t xml:space="preserve"> Package</w:t>
      </w:r>
    </w:p>
    <w:p w14:paraId="4CD5B83B" w14:textId="77777777" w:rsidR="00F042FD" w:rsidRPr="00CF01D2" w:rsidRDefault="00A96E8C" w:rsidP="00A96E8C">
      <w:pPr>
        <w:pStyle w:val="STFBrdtext"/>
        <w:rPr>
          <w:lang w:val="en-US"/>
        </w:rPr>
      </w:pPr>
      <w:r w:rsidRPr="00CF01D2">
        <w:rPr>
          <w:lang w:val="en-US"/>
        </w:rPr>
        <w:tab/>
      </w:r>
      <w:r w:rsidRPr="00CF01D2">
        <w:rPr>
          <w:lang w:val="en-US"/>
        </w:rPr>
        <w:tab/>
      </w:r>
      <w:sdt>
        <w:sdtPr>
          <w:rPr>
            <w:lang w:val="en-US"/>
          </w:rPr>
          <w:id w:val="-999114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F01D2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CF01D2">
        <w:rPr>
          <w:lang w:val="en-US"/>
        </w:rPr>
        <w:t>Alpine Touring Skis</w:t>
      </w:r>
      <w:r w:rsidR="00CF01D2" w:rsidRPr="00CF01D2">
        <w:rPr>
          <w:lang w:val="en-US"/>
        </w:rPr>
        <w:t xml:space="preserve"> Package</w:t>
      </w:r>
    </w:p>
    <w:p w14:paraId="4CD5B83C" w14:textId="77777777" w:rsidR="00A96E8C" w:rsidRPr="006208F2" w:rsidRDefault="006415D5" w:rsidP="00F042FD">
      <w:pPr>
        <w:pStyle w:val="STFBrdtext"/>
        <w:ind w:left="1304" w:firstLine="1304"/>
        <w:rPr>
          <w:lang w:val="en-US"/>
        </w:rPr>
      </w:pPr>
      <w:r w:rsidRPr="006415D5">
        <w:rPr>
          <w:lang w:val="en-US"/>
        </w:rPr>
        <w:t>Other</w:t>
      </w:r>
      <w:r w:rsidR="00CF01D2" w:rsidRPr="006208F2">
        <w:rPr>
          <w:lang w:val="en-US"/>
        </w:rPr>
        <w:t xml:space="preserve"> equipment</w:t>
      </w:r>
      <w:r w:rsidR="00A96E8C" w:rsidRPr="006208F2">
        <w:rPr>
          <w:lang w:val="en-US"/>
        </w:rPr>
        <w:t>:</w:t>
      </w:r>
      <w:r w:rsidR="00A96E8C" w:rsidRPr="006208F2">
        <w:rPr>
          <w:u w:val="single"/>
          <w:lang w:val="en-US"/>
        </w:rPr>
        <w:tab/>
      </w:r>
      <w:r w:rsidR="00A96E8C" w:rsidRPr="006208F2">
        <w:rPr>
          <w:u w:val="single"/>
          <w:lang w:val="en-US"/>
        </w:rPr>
        <w:tab/>
      </w:r>
      <w:r w:rsidR="00A96E8C" w:rsidRPr="006208F2">
        <w:rPr>
          <w:u w:val="single"/>
          <w:lang w:val="en-US"/>
        </w:rPr>
        <w:tab/>
      </w:r>
    </w:p>
    <w:p w14:paraId="4CD5B83D" w14:textId="77777777" w:rsidR="00A96E8C" w:rsidRPr="006208F2" w:rsidRDefault="00A96E8C" w:rsidP="00A96E8C">
      <w:pPr>
        <w:pStyle w:val="STFBrdtext"/>
        <w:rPr>
          <w:lang w:val="en-US"/>
        </w:rPr>
      </w:pPr>
      <w:r w:rsidRPr="006208F2">
        <w:rPr>
          <w:lang w:val="en-US"/>
        </w:rPr>
        <w:tab/>
      </w:r>
      <w:r w:rsidRPr="006208F2">
        <w:rPr>
          <w:lang w:val="en-US"/>
        </w:rPr>
        <w:tab/>
      </w:r>
    </w:p>
    <w:p w14:paraId="4CD5B83E" w14:textId="77777777" w:rsidR="00CF01D2" w:rsidRDefault="00A96E8C" w:rsidP="00A96E8C">
      <w:pPr>
        <w:pStyle w:val="STFBrdtext"/>
      </w:pPr>
      <w:r>
        <w:t>Person 1</w:t>
      </w:r>
      <w:r>
        <w:tab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047"/>
        <w:gridCol w:w="2047"/>
        <w:gridCol w:w="2048"/>
        <w:gridCol w:w="2048"/>
      </w:tblGrid>
      <w:tr w:rsidR="00CF01D2" w14:paraId="4CD5B843" w14:textId="77777777" w:rsidTr="00CF01D2">
        <w:sdt>
          <w:sdtPr>
            <w:id w:val="1540783609"/>
            <w:placeholder>
              <w:docPart w:val="D75B8D2849A346BAA9F2FE85C06F49DA"/>
            </w:placeholder>
          </w:sdtPr>
          <w:sdtContent>
            <w:tc>
              <w:tcPr>
                <w:tcW w:w="2047" w:type="dxa"/>
              </w:tcPr>
              <w:p w14:paraId="4CD5B83F" w14:textId="77777777" w:rsidR="00CF01D2" w:rsidRDefault="00CF01D2" w:rsidP="00A96E8C">
                <w:pPr>
                  <w:pStyle w:val="STFBrdtext"/>
                </w:pPr>
                <w:proofErr w:type="spellStart"/>
                <w:r>
                  <w:rPr>
                    <w:color w:val="A6A6A6" w:themeColor="background2" w:themeShade="A6"/>
                  </w:rPr>
                  <w:t>Name</w:t>
                </w:r>
                <w:proofErr w:type="spellEnd"/>
              </w:p>
            </w:tc>
          </w:sdtContent>
        </w:sdt>
        <w:sdt>
          <w:sdtPr>
            <w:id w:val="-719285738"/>
            <w:placeholder>
              <w:docPart w:val="5D9E54FD6B814163B7C680AB3A159C1E"/>
            </w:placeholder>
          </w:sdtPr>
          <w:sdtContent>
            <w:sdt>
              <w:sdtPr>
                <w:id w:val="-1070034776"/>
                <w:placeholder>
                  <w:docPart w:val="D35FEA759CBB4773BC898870D46A9DC3"/>
                </w:placeholder>
              </w:sdtPr>
              <w:sdtContent>
                <w:tc>
                  <w:tcPr>
                    <w:tcW w:w="2047" w:type="dxa"/>
                  </w:tcPr>
                  <w:p w14:paraId="4CD5B840" w14:textId="77777777" w:rsidR="00CF01D2" w:rsidRDefault="00CF01D2" w:rsidP="00A96E8C">
                    <w:pPr>
                      <w:pStyle w:val="STFBrdtext"/>
                    </w:pPr>
                    <w:proofErr w:type="spellStart"/>
                    <w:r w:rsidRPr="00F042FD">
                      <w:rPr>
                        <w:color w:val="A6A6A6" w:themeColor="background2" w:themeShade="A6"/>
                      </w:rPr>
                      <w:t>Shoe</w:t>
                    </w:r>
                    <w:proofErr w:type="spellEnd"/>
                    <w:r w:rsidRPr="00F042FD">
                      <w:rPr>
                        <w:color w:val="A6A6A6" w:themeColor="background2" w:themeShade="A6"/>
                      </w:rPr>
                      <w:t xml:space="preserve"> </w:t>
                    </w:r>
                    <w:proofErr w:type="spellStart"/>
                    <w:r w:rsidRPr="00F042FD">
                      <w:rPr>
                        <w:color w:val="A6A6A6" w:themeColor="background2" w:themeShade="A6"/>
                      </w:rPr>
                      <w:t>size</w:t>
                    </w:r>
                    <w:proofErr w:type="spellEnd"/>
                  </w:p>
                </w:tc>
              </w:sdtContent>
            </w:sdt>
          </w:sdtContent>
        </w:sdt>
        <w:sdt>
          <w:sdtPr>
            <w:id w:val="1244533030"/>
            <w:placeholder>
              <w:docPart w:val="49855954E6874EFBB66600EDADAA87CC"/>
            </w:placeholder>
          </w:sdtPr>
          <w:sdtContent>
            <w:sdt>
              <w:sdtPr>
                <w:id w:val="475037743"/>
                <w:placeholder>
                  <w:docPart w:val="D0F62173389D48CA90A8CD0039653CFE"/>
                </w:placeholder>
              </w:sdtPr>
              <w:sdtContent>
                <w:tc>
                  <w:tcPr>
                    <w:tcW w:w="2048" w:type="dxa"/>
                  </w:tcPr>
                  <w:p w14:paraId="4CD5B841" w14:textId="77777777" w:rsidR="00CF01D2" w:rsidRDefault="00CF01D2" w:rsidP="00A96E8C">
                    <w:pPr>
                      <w:pStyle w:val="STFBrdtext"/>
                    </w:pPr>
                    <w:proofErr w:type="spellStart"/>
                    <w:r w:rsidRPr="00F042FD">
                      <w:rPr>
                        <w:color w:val="A6A6A6" w:themeColor="background2" w:themeShade="A6"/>
                      </w:rPr>
                      <w:t>Height</w:t>
                    </w:r>
                    <w:proofErr w:type="spellEnd"/>
                    <w:r w:rsidRPr="00F042FD">
                      <w:rPr>
                        <w:color w:val="A6A6A6" w:themeColor="background2" w:themeShade="A6"/>
                      </w:rPr>
                      <w:t xml:space="preserve"> (cm)</w:t>
                    </w:r>
                  </w:p>
                </w:tc>
              </w:sdtContent>
            </w:sdt>
          </w:sdtContent>
        </w:sdt>
        <w:sdt>
          <w:sdtPr>
            <w:id w:val="21673824"/>
            <w:placeholder>
              <w:docPart w:val="C3D5ECCB7B2B410488663EFDE4721373"/>
            </w:placeholder>
          </w:sdtPr>
          <w:sdtContent>
            <w:sdt>
              <w:sdtPr>
                <w:id w:val="877968496"/>
                <w:placeholder>
                  <w:docPart w:val="A7D47DFCE1FD4430AF0DDDEE1920011D"/>
                </w:placeholder>
              </w:sdtPr>
              <w:sdtContent>
                <w:tc>
                  <w:tcPr>
                    <w:tcW w:w="2048" w:type="dxa"/>
                  </w:tcPr>
                  <w:p w14:paraId="4CD5B842" w14:textId="77777777" w:rsidR="00CF01D2" w:rsidRDefault="00CF01D2" w:rsidP="00A96E8C">
                    <w:pPr>
                      <w:pStyle w:val="STFBrdtext"/>
                    </w:pPr>
                    <w:proofErr w:type="spellStart"/>
                    <w:r>
                      <w:rPr>
                        <w:color w:val="A6A6A6" w:themeColor="background2" w:themeShade="A6"/>
                      </w:rPr>
                      <w:t>Weight</w:t>
                    </w:r>
                    <w:proofErr w:type="spellEnd"/>
                    <w:r>
                      <w:rPr>
                        <w:color w:val="A6A6A6" w:themeColor="background2" w:themeShade="A6"/>
                      </w:rPr>
                      <w:t xml:space="preserve"> (kg)</w:t>
                    </w:r>
                  </w:p>
                </w:tc>
              </w:sdtContent>
            </w:sdt>
          </w:sdtContent>
        </w:sdt>
      </w:tr>
    </w:tbl>
    <w:p w14:paraId="4CD5B844" w14:textId="77777777" w:rsidR="00A96E8C" w:rsidRPr="00CF01D2" w:rsidRDefault="00A96E8C" w:rsidP="00A96E8C">
      <w:pPr>
        <w:pStyle w:val="STFBrdtext"/>
        <w:rPr>
          <w:u w:val="single"/>
        </w:rPr>
      </w:pPr>
      <w:r w:rsidRPr="00D44F58">
        <w:t>Person 2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047"/>
        <w:gridCol w:w="2047"/>
        <w:gridCol w:w="2048"/>
        <w:gridCol w:w="2048"/>
      </w:tblGrid>
      <w:tr w:rsidR="00CF01D2" w14:paraId="4CD5B849" w14:textId="77777777" w:rsidTr="00117451">
        <w:sdt>
          <w:sdtPr>
            <w:id w:val="-35969797"/>
            <w:placeholder>
              <w:docPart w:val="F331256F2612495A9F4BBE0BB04C0CDD"/>
            </w:placeholder>
          </w:sdtPr>
          <w:sdtContent>
            <w:tc>
              <w:tcPr>
                <w:tcW w:w="2047" w:type="dxa"/>
              </w:tcPr>
              <w:p w14:paraId="4CD5B845" w14:textId="77777777" w:rsidR="00CF01D2" w:rsidRDefault="00CF01D2" w:rsidP="00117451">
                <w:pPr>
                  <w:pStyle w:val="STFBrdtext"/>
                </w:pPr>
                <w:proofErr w:type="spellStart"/>
                <w:r>
                  <w:rPr>
                    <w:color w:val="A6A6A6" w:themeColor="background2" w:themeShade="A6"/>
                  </w:rPr>
                  <w:t>Name</w:t>
                </w:r>
                <w:proofErr w:type="spellEnd"/>
              </w:p>
            </w:tc>
          </w:sdtContent>
        </w:sdt>
        <w:sdt>
          <w:sdtPr>
            <w:id w:val="231585202"/>
            <w:placeholder>
              <w:docPart w:val="DE2AC9D2399F4B5382047B58B8BBA709"/>
            </w:placeholder>
          </w:sdtPr>
          <w:sdtContent>
            <w:sdt>
              <w:sdtPr>
                <w:id w:val="-1047682838"/>
                <w:placeholder>
                  <w:docPart w:val="C6A090CA51034D528A44590FEB5A73D7"/>
                </w:placeholder>
              </w:sdtPr>
              <w:sdtContent>
                <w:tc>
                  <w:tcPr>
                    <w:tcW w:w="2047" w:type="dxa"/>
                  </w:tcPr>
                  <w:p w14:paraId="4CD5B846" w14:textId="77777777" w:rsidR="00CF01D2" w:rsidRDefault="00CF01D2" w:rsidP="00117451">
                    <w:pPr>
                      <w:pStyle w:val="STFBrdtext"/>
                    </w:pPr>
                    <w:proofErr w:type="spellStart"/>
                    <w:r w:rsidRPr="00F042FD">
                      <w:rPr>
                        <w:color w:val="A6A6A6" w:themeColor="background2" w:themeShade="A6"/>
                      </w:rPr>
                      <w:t>Shoe</w:t>
                    </w:r>
                    <w:proofErr w:type="spellEnd"/>
                    <w:r w:rsidRPr="00F042FD">
                      <w:rPr>
                        <w:color w:val="A6A6A6" w:themeColor="background2" w:themeShade="A6"/>
                      </w:rPr>
                      <w:t xml:space="preserve"> </w:t>
                    </w:r>
                    <w:proofErr w:type="spellStart"/>
                    <w:r w:rsidRPr="00F042FD">
                      <w:rPr>
                        <w:color w:val="A6A6A6" w:themeColor="background2" w:themeShade="A6"/>
                      </w:rPr>
                      <w:t>size</w:t>
                    </w:r>
                    <w:proofErr w:type="spellEnd"/>
                  </w:p>
                </w:tc>
              </w:sdtContent>
            </w:sdt>
          </w:sdtContent>
        </w:sdt>
        <w:sdt>
          <w:sdtPr>
            <w:id w:val="-1596329079"/>
            <w:placeholder>
              <w:docPart w:val="D0E36078871F4786B5B97659EC557242"/>
            </w:placeholder>
          </w:sdtPr>
          <w:sdtContent>
            <w:sdt>
              <w:sdtPr>
                <w:id w:val="1164206174"/>
                <w:placeholder>
                  <w:docPart w:val="4E17E5DB4F7248AD827A0C8B73F78D4E"/>
                </w:placeholder>
              </w:sdtPr>
              <w:sdtContent>
                <w:tc>
                  <w:tcPr>
                    <w:tcW w:w="2048" w:type="dxa"/>
                  </w:tcPr>
                  <w:p w14:paraId="4CD5B847" w14:textId="77777777" w:rsidR="00CF01D2" w:rsidRDefault="00CF01D2" w:rsidP="00117451">
                    <w:pPr>
                      <w:pStyle w:val="STFBrdtext"/>
                    </w:pPr>
                    <w:proofErr w:type="spellStart"/>
                    <w:r w:rsidRPr="00F042FD">
                      <w:rPr>
                        <w:color w:val="A6A6A6" w:themeColor="background2" w:themeShade="A6"/>
                      </w:rPr>
                      <w:t>Height</w:t>
                    </w:r>
                    <w:proofErr w:type="spellEnd"/>
                    <w:r w:rsidRPr="00F042FD">
                      <w:rPr>
                        <w:color w:val="A6A6A6" w:themeColor="background2" w:themeShade="A6"/>
                      </w:rPr>
                      <w:t xml:space="preserve"> (cm)</w:t>
                    </w:r>
                  </w:p>
                </w:tc>
              </w:sdtContent>
            </w:sdt>
          </w:sdtContent>
        </w:sdt>
        <w:sdt>
          <w:sdtPr>
            <w:id w:val="1166979518"/>
            <w:placeholder>
              <w:docPart w:val="8472F0912BA540D7816A9FCDCE9799AA"/>
            </w:placeholder>
          </w:sdtPr>
          <w:sdtContent>
            <w:sdt>
              <w:sdtPr>
                <w:id w:val="514742550"/>
                <w:placeholder>
                  <w:docPart w:val="08BCDF4B7C944F9E835112FFE9280630"/>
                </w:placeholder>
              </w:sdtPr>
              <w:sdtContent>
                <w:tc>
                  <w:tcPr>
                    <w:tcW w:w="2048" w:type="dxa"/>
                  </w:tcPr>
                  <w:p w14:paraId="4CD5B848" w14:textId="77777777" w:rsidR="00CF01D2" w:rsidRDefault="00CF01D2" w:rsidP="00117451">
                    <w:pPr>
                      <w:pStyle w:val="STFBrdtext"/>
                    </w:pPr>
                    <w:proofErr w:type="spellStart"/>
                    <w:r>
                      <w:rPr>
                        <w:color w:val="A6A6A6" w:themeColor="background2" w:themeShade="A6"/>
                      </w:rPr>
                      <w:t>Weight</w:t>
                    </w:r>
                    <w:proofErr w:type="spellEnd"/>
                    <w:r>
                      <w:rPr>
                        <w:color w:val="A6A6A6" w:themeColor="background2" w:themeShade="A6"/>
                      </w:rPr>
                      <w:t xml:space="preserve"> (kg)</w:t>
                    </w:r>
                  </w:p>
                </w:tc>
              </w:sdtContent>
            </w:sdt>
          </w:sdtContent>
        </w:sdt>
      </w:tr>
    </w:tbl>
    <w:p w14:paraId="4CD5B84A" w14:textId="77777777" w:rsidR="00A96E8C" w:rsidRPr="00D44F58" w:rsidRDefault="00A96E8C" w:rsidP="00A96E8C">
      <w:pPr>
        <w:pStyle w:val="STFBrdtext"/>
      </w:pPr>
      <w:r w:rsidRPr="00D44F58">
        <w:t>Person 3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047"/>
        <w:gridCol w:w="2047"/>
        <w:gridCol w:w="2048"/>
        <w:gridCol w:w="2048"/>
      </w:tblGrid>
      <w:tr w:rsidR="00CF01D2" w14:paraId="4CD5B84F" w14:textId="77777777" w:rsidTr="00117451">
        <w:sdt>
          <w:sdtPr>
            <w:id w:val="1448821462"/>
            <w:placeholder>
              <w:docPart w:val="D4F7A2C5B65B4B93B154FDBFB9E5F06E"/>
            </w:placeholder>
          </w:sdtPr>
          <w:sdtContent>
            <w:tc>
              <w:tcPr>
                <w:tcW w:w="2047" w:type="dxa"/>
              </w:tcPr>
              <w:p w14:paraId="4CD5B84B" w14:textId="77777777" w:rsidR="00CF01D2" w:rsidRDefault="00CF01D2" w:rsidP="00117451">
                <w:pPr>
                  <w:pStyle w:val="STFBrdtext"/>
                </w:pPr>
                <w:proofErr w:type="spellStart"/>
                <w:r>
                  <w:rPr>
                    <w:color w:val="A6A6A6" w:themeColor="background2" w:themeShade="A6"/>
                  </w:rPr>
                  <w:t>Name</w:t>
                </w:r>
                <w:proofErr w:type="spellEnd"/>
              </w:p>
            </w:tc>
          </w:sdtContent>
        </w:sdt>
        <w:sdt>
          <w:sdtPr>
            <w:id w:val="1826315778"/>
            <w:placeholder>
              <w:docPart w:val="F9ED763ED4AA4BEE810A8DD70B35FDA0"/>
            </w:placeholder>
          </w:sdtPr>
          <w:sdtContent>
            <w:sdt>
              <w:sdtPr>
                <w:id w:val="-750884366"/>
                <w:placeholder>
                  <w:docPart w:val="227D686060184B45A6D39A1C06B963A2"/>
                </w:placeholder>
              </w:sdtPr>
              <w:sdtContent>
                <w:tc>
                  <w:tcPr>
                    <w:tcW w:w="2047" w:type="dxa"/>
                  </w:tcPr>
                  <w:p w14:paraId="4CD5B84C" w14:textId="77777777" w:rsidR="00CF01D2" w:rsidRDefault="00CF01D2" w:rsidP="00117451">
                    <w:pPr>
                      <w:pStyle w:val="STFBrdtext"/>
                    </w:pPr>
                    <w:proofErr w:type="spellStart"/>
                    <w:r w:rsidRPr="00F042FD">
                      <w:rPr>
                        <w:color w:val="A6A6A6" w:themeColor="background2" w:themeShade="A6"/>
                      </w:rPr>
                      <w:t>Shoe</w:t>
                    </w:r>
                    <w:proofErr w:type="spellEnd"/>
                    <w:r w:rsidRPr="00F042FD">
                      <w:rPr>
                        <w:color w:val="A6A6A6" w:themeColor="background2" w:themeShade="A6"/>
                      </w:rPr>
                      <w:t xml:space="preserve"> </w:t>
                    </w:r>
                    <w:proofErr w:type="spellStart"/>
                    <w:r w:rsidRPr="00F042FD">
                      <w:rPr>
                        <w:color w:val="A6A6A6" w:themeColor="background2" w:themeShade="A6"/>
                      </w:rPr>
                      <w:t>size</w:t>
                    </w:r>
                    <w:proofErr w:type="spellEnd"/>
                  </w:p>
                </w:tc>
              </w:sdtContent>
            </w:sdt>
          </w:sdtContent>
        </w:sdt>
        <w:sdt>
          <w:sdtPr>
            <w:id w:val="-1057777169"/>
            <w:placeholder>
              <w:docPart w:val="21E45F43C8EC4B889CCDCB3AE95F1D18"/>
            </w:placeholder>
          </w:sdtPr>
          <w:sdtContent>
            <w:sdt>
              <w:sdtPr>
                <w:id w:val="-1090157974"/>
                <w:placeholder>
                  <w:docPart w:val="B89D402A54D64583AE74C0211812BA70"/>
                </w:placeholder>
              </w:sdtPr>
              <w:sdtContent>
                <w:tc>
                  <w:tcPr>
                    <w:tcW w:w="2048" w:type="dxa"/>
                  </w:tcPr>
                  <w:p w14:paraId="4CD5B84D" w14:textId="77777777" w:rsidR="00CF01D2" w:rsidRDefault="00CF01D2" w:rsidP="00117451">
                    <w:pPr>
                      <w:pStyle w:val="STFBrdtext"/>
                    </w:pPr>
                    <w:proofErr w:type="spellStart"/>
                    <w:r w:rsidRPr="00F042FD">
                      <w:rPr>
                        <w:color w:val="A6A6A6" w:themeColor="background2" w:themeShade="A6"/>
                      </w:rPr>
                      <w:t>Height</w:t>
                    </w:r>
                    <w:proofErr w:type="spellEnd"/>
                    <w:r w:rsidRPr="00F042FD">
                      <w:rPr>
                        <w:color w:val="A6A6A6" w:themeColor="background2" w:themeShade="A6"/>
                      </w:rPr>
                      <w:t xml:space="preserve"> (cm)</w:t>
                    </w:r>
                  </w:p>
                </w:tc>
              </w:sdtContent>
            </w:sdt>
          </w:sdtContent>
        </w:sdt>
        <w:sdt>
          <w:sdtPr>
            <w:id w:val="1718552186"/>
            <w:placeholder>
              <w:docPart w:val="B7DC38B751264E43969B1D90794ADAB3"/>
            </w:placeholder>
          </w:sdtPr>
          <w:sdtContent>
            <w:sdt>
              <w:sdtPr>
                <w:id w:val="-1172174492"/>
                <w:placeholder>
                  <w:docPart w:val="B78AC4CABFA94974AB6B6F3D260EC6EF"/>
                </w:placeholder>
              </w:sdtPr>
              <w:sdtContent>
                <w:tc>
                  <w:tcPr>
                    <w:tcW w:w="2048" w:type="dxa"/>
                  </w:tcPr>
                  <w:p w14:paraId="4CD5B84E" w14:textId="77777777" w:rsidR="00CF01D2" w:rsidRDefault="00CF01D2" w:rsidP="00117451">
                    <w:pPr>
                      <w:pStyle w:val="STFBrdtext"/>
                    </w:pPr>
                    <w:proofErr w:type="spellStart"/>
                    <w:r>
                      <w:rPr>
                        <w:color w:val="A6A6A6" w:themeColor="background2" w:themeShade="A6"/>
                      </w:rPr>
                      <w:t>Weight</w:t>
                    </w:r>
                    <w:proofErr w:type="spellEnd"/>
                    <w:r>
                      <w:rPr>
                        <w:color w:val="A6A6A6" w:themeColor="background2" w:themeShade="A6"/>
                      </w:rPr>
                      <w:t xml:space="preserve"> (kg)</w:t>
                    </w:r>
                  </w:p>
                </w:tc>
              </w:sdtContent>
            </w:sdt>
          </w:sdtContent>
        </w:sdt>
      </w:tr>
    </w:tbl>
    <w:p w14:paraId="4CD5B850" w14:textId="77777777" w:rsidR="00A96E8C" w:rsidRPr="00D44F58" w:rsidRDefault="00A96E8C" w:rsidP="00A96E8C">
      <w:pPr>
        <w:pStyle w:val="STFBrdtext"/>
      </w:pPr>
      <w:r w:rsidRPr="00D44F58">
        <w:t>Person 4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047"/>
        <w:gridCol w:w="2047"/>
        <w:gridCol w:w="2048"/>
        <w:gridCol w:w="2048"/>
      </w:tblGrid>
      <w:tr w:rsidR="00CF01D2" w14:paraId="4CD5B855" w14:textId="77777777" w:rsidTr="00117451">
        <w:sdt>
          <w:sdtPr>
            <w:id w:val="2081860517"/>
            <w:placeholder>
              <w:docPart w:val="FD947D8EE3424E3CBB90D6974EB5C401"/>
            </w:placeholder>
          </w:sdtPr>
          <w:sdtContent>
            <w:tc>
              <w:tcPr>
                <w:tcW w:w="2047" w:type="dxa"/>
              </w:tcPr>
              <w:p w14:paraId="4CD5B851" w14:textId="77777777" w:rsidR="00CF01D2" w:rsidRDefault="00CF01D2" w:rsidP="00117451">
                <w:pPr>
                  <w:pStyle w:val="STFBrdtext"/>
                </w:pPr>
                <w:proofErr w:type="spellStart"/>
                <w:r>
                  <w:rPr>
                    <w:color w:val="A6A6A6" w:themeColor="background2" w:themeShade="A6"/>
                  </w:rPr>
                  <w:t>Name</w:t>
                </w:r>
                <w:proofErr w:type="spellEnd"/>
              </w:p>
            </w:tc>
          </w:sdtContent>
        </w:sdt>
        <w:sdt>
          <w:sdtPr>
            <w:id w:val="1065693990"/>
            <w:placeholder>
              <w:docPart w:val="7560626B31024024BA8E987B84155398"/>
            </w:placeholder>
          </w:sdtPr>
          <w:sdtContent>
            <w:sdt>
              <w:sdtPr>
                <w:id w:val="-1690132177"/>
                <w:placeholder>
                  <w:docPart w:val="93B80A98302348D399731874F01870D8"/>
                </w:placeholder>
              </w:sdtPr>
              <w:sdtContent>
                <w:tc>
                  <w:tcPr>
                    <w:tcW w:w="2047" w:type="dxa"/>
                  </w:tcPr>
                  <w:p w14:paraId="4CD5B852" w14:textId="77777777" w:rsidR="00CF01D2" w:rsidRDefault="00CF01D2" w:rsidP="00117451">
                    <w:pPr>
                      <w:pStyle w:val="STFBrdtext"/>
                    </w:pPr>
                    <w:proofErr w:type="spellStart"/>
                    <w:r w:rsidRPr="00F042FD">
                      <w:rPr>
                        <w:color w:val="A6A6A6" w:themeColor="background2" w:themeShade="A6"/>
                      </w:rPr>
                      <w:t>Shoe</w:t>
                    </w:r>
                    <w:proofErr w:type="spellEnd"/>
                    <w:r w:rsidRPr="00F042FD">
                      <w:rPr>
                        <w:color w:val="A6A6A6" w:themeColor="background2" w:themeShade="A6"/>
                      </w:rPr>
                      <w:t xml:space="preserve"> </w:t>
                    </w:r>
                    <w:proofErr w:type="spellStart"/>
                    <w:r w:rsidRPr="00F042FD">
                      <w:rPr>
                        <w:color w:val="A6A6A6" w:themeColor="background2" w:themeShade="A6"/>
                      </w:rPr>
                      <w:t>size</w:t>
                    </w:r>
                    <w:proofErr w:type="spellEnd"/>
                  </w:p>
                </w:tc>
              </w:sdtContent>
            </w:sdt>
          </w:sdtContent>
        </w:sdt>
        <w:sdt>
          <w:sdtPr>
            <w:id w:val="-621302423"/>
            <w:placeholder>
              <w:docPart w:val="D7B9377E39804C799E86E97AAB5EC8C4"/>
            </w:placeholder>
          </w:sdtPr>
          <w:sdtContent>
            <w:sdt>
              <w:sdtPr>
                <w:id w:val="-119451846"/>
                <w:placeholder>
                  <w:docPart w:val="98ECA2FBE0CF48C9BFB14A89BFB1FF13"/>
                </w:placeholder>
              </w:sdtPr>
              <w:sdtContent>
                <w:tc>
                  <w:tcPr>
                    <w:tcW w:w="2048" w:type="dxa"/>
                  </w:tcPr>
                  <w:p w14:paraId="4CD5B853" w14:textId="77777777" w:rsidR="00CF01D2" w:rsidRDefault="00CF01D2" w:rsidP="00117451">
                    <w:pPr>
                      <w:pStyle w:val="STFBrdtext"/>
                    </w:pPr>
                    <w:proofErr w:type="spellStart"/>
                    <w:r w:rsidRPr="00F042FD">
                      <w:rPr>
                        <w:color w:val="A6A6A6" w:themeColor="background2" w:themeShade="A6"/>
                      </w:rPr>
                      <w:t>Height</w:t>
                    </w:r>
                    <w:proofErr w:type="spellEnd"/>
                    <w:r w:rsidRPr="00F042FD">
                      <w:rPr>
                        <w:color w:val="A6A6A6" w:themeColor="background2" w:themeShade="A6"/>
                      </w:rPr>
                      <w:t xml:space="preserve"> (cm)</w:t>
                    </w:r>
                  </w:p>
                </w:tc>
              </w:sdtContent>
            </w:sdt>
          </w:sdtContent>
        </w:sdt>
        <w:sdt>
          <w:sdtPr>
            <w:id w:val="-1163475761"/>
            <w:placeholder>
              <w:docPart w:val="23B669BBF9174D9F96C249F39343EF1A"/>
            </w:placeholder>
          </w:sdtPr>
          <w:sdtContent>
            <w:sdt>
              <w:sdtPr>
                <w:id w:val="-1447691877"/>
                <w:placeholder>
                  <w:docPart w:val="535E9012E0BB4295A65B81301EE149F0"/>
                </w:placeholder>
              </w:sdtPr>
              <w:sdtContent>
                <w:tc>
                  <w:tcPr>
                    <w:tcW w:w="2048" w:type="dxa"/>
                  </w:tcPr>
                  <w:p w14:paraId="4CD5B854" w14:textId="77777777" w:rsidR="00CF01D2" w:rsidRDefault="00CF01D2" w:rsidP="00117451">
                    <w:pPr>
                      <w:pStyle w:val="STFBrdtext"/>
                    </w:pPr>
                    <w:proofErr w:type="spellStart"/>
                    <w:r>
                      <w:rPr>
                        <w:color w:val="A6A6A6" w:themeColor="background2" w:themeShade="A6"/>
                      </w:rPr>
                      <w:t>Weight</w:t>
                    </w:r>
                    <w:proofErr w:type="spellEnd"/>
                    <w:r>
                      <w:rPr>
                        <w:color w:val="A6A6A6" w:themeColor="background2" w:themeShade="A6"/>
                      </w:rPr>
                      <w:t xml:space="preserve"> (kg)</w:t>
                    </w:r>
                  </w:p>
                </w:tc>
              </w:sdtContent>
            </w:sdt>
          </w:sdtContent>
        </w:sdt>
      </w:tr>
    </w:tbl>
    <w:p w14:paraId="4CD5B856" w14:textId="77777777" w:rsidR="002451B5" w:rsidRDefault="002451B5" w:rsidP="002451B5">
      <w:pPr>
        <w:pStyle w:val="STFBrdtext"/>
      </w:pPr>
      <w:r>
        <w:t>Person 5</w:t>
      </w:r>
      <w:r>
        <w:tab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047"/>
        <w:gridCol w:w="2047"/>
        <w:gridCol w:w="2048"/>
        <w:gridCol w:w="2048"/>
      </w:tblGrid>
      <w:tr w:rsidR="002451B5" w14:paraId="4CD5B85B" w14:textId="77777777" w:rsidTr="00AF31CD">
        <w:sdt>
          <w:sdtPr>
            <w:id w:val="618188826"/>
            <w:placeholder>
              <w:docPart w:val="AF77B9BE25C44342A223820451B1CD16"/>
            </w:placeholder>
          </w:sdtPr>
          <w:sdtContent>
            <w:tc>
              <w:tcPr>
                <w:tcW w:w="2047" w:type="dxa"/>
              </w:tcPr>
              <w:p w14:paraId="4CD5B857" w14:textId="77777777" w:rsidR="002451B5" w:rsidRPr="002451B5" w:rsidRDefault="002451B5" w:rsidP="002451B5">
                <w:pPr>
                  <w:pStyle w:val="STFBrdtext"/>
                </w:pPr>
                <w:proofErr w:type="spellStart"/>
                <w:r w:rsidRPr="002451B5">
                  <w:t>Name</w:t>
                </w:r>
                <w:proofErr w:type="spellEnd"/>
              </w:p>
            </w:tc>
          </w:sdtContent>
        </w:sdt>
        <w:sdt>
          <w:sdtPr>
            <w:id w:val="-884249877"/>
            <w:placeholder>
              <w:docPart w:val="AEE5FCF5C0024586B5365DBA7BD65D7E"/>
            </w:placeholder>
          </w:sdtPr>
          <w:sdtContent>
            <w:sdt>
              <w:sdtPr>
                <w:id w:val="55213978"/>
                <w:placeholder>
                  <w:docPart w:val="5DF4ECC63F264FD9BE7C4CED115D330C"/>
                </w:placeholder>
              </w:sdtPr>
              <w:sdtContent>
                <w:tc>
                  <w:tcPr>
                    <w:tcW w:w="2047" w:type="dxa"/>
                  </w:tcPr>
                  <w:p w14:paraId="4CD5B858" w14:textId="77777777" w:rsidR="002451B5" w:rsidRPr="002451B5" w:rsidRDefault="002451B5" w:rsidP="002451B5">
                    <w:pPr>
                      <w:pStyle w:val="STFBrdtext"/>
                    </w:pPr>
                    <w:proofErr w:type="spellStart"/>
                    <w:r w:rsidRPr="002451B5">
                      <w:t>Shoe</w:t>
                    </w:r>
                    <w:proofErr w:type="spellEnd"/>
                    <w:r w:rsidRPr="002451B5">
                      <w:t xml:space="preserve"> </w:t>
                    </w:r>
                    <w:proofErr w:type="spellStart"/>
                    <w:r w:rsidRPr="002451B5">
                      <w:t>size</w:t>
                    </w:r>
                    <w:proofErr w:type="spellEnd"/>
                  </w:p>
                </w:tc>
              </w:sdtContent>
            </w:sdt>
          </w:sdtContent>
        </w:sdt>
        <w:sdt>
          <w:sdtPr>
            <w:id w:val="-2137939188"/>
            <w:placeholder>
              <w:docPart w:val="EF5D75F866424245A03E9D73D3A741BB"/>
            </w:placeholder>
          </w:sdtPr>
          <w:sdtContent>
            <w:sdt>
              <w:sdtPr>
                <w:id w:val="1771665336"/>
                <w:placeholder>
                  <w:docPart w:val="CC5CBD4C44064197B7E529B62F28EBCE"/>
                </w:placeholder>
              </w:sdtPr>
              <w:sdtContent>
                <w:tc>
                  <w:tcPr>
                    <w:tcW w:w="2048" w:type="dxa"/>
                  </w:tcPr>
                  <w:p w14:paraId="4CD5B859" w14:textId="77777777" w:rsidR="002451B5" w:rsidRPr="002451B5" w:rsidRDefault="002451B5" w:rsidP="002451B5">
                    <w:pPr>
                      <w:pStyle w:val="STFBrdtext"/>
                    </w:pPr>
                    <w:proofErr w:type="spellStart"/>
                    <w:r w:rsidRPr="002451B5">
                      <w:t>Height</w:t>
                    </w:r>
                    <w:proofErr w:type="spellEnd"/>
                    <w:r w:rsidRPr="002451B5">
                      <w:t xml:space="preserve"> (cm)</w:t>
                    </w:r>
                  </w:p>
                </w:tc>
              </w:sdtContent>
            </w:sdt>
          </w:sdtContent>
        </w:sdt>
        <w:sdt>
          <w:sdtPr>
            <w:id w:val="657810134"/>
            <w:placeholder>
              <w:docPart w:val="F1CE20E8A02241B4A2C10B003E28886E"/>
            </w:placeholder>
          </w:sdtPr>
          <w:sdtContent>
            <w:sdt>
              <w:sdtPr>
                <w:id w:val="-71828661"/>
                <w:placeholder>
                  <w:docPart w:val="2F324946888B4A439775D2C80FF642AA"/>
                </w:placeholder>
              </w:sdtPr>
              <w:sdtContent>
                <w:tc>
                  <w:tcPr>
                    <w:tcW w:w="2048" w:type="dxa"/>
                  </w:tcPr>
                  <w:p w14:paraId="4CD5B85A" w14:textId="77777777" w:rsidR="002451B5" w:rsidRPr="002451B5" w:rsidRDefault="002451B5" w:rsidP="002451B5">
                    <w:pPr>
                      <w:pStyle w:val="STFBrdtext"/>
                    </w:pPr>
                    <w:proofErr w:type="spellStart"/>
                    <w:r w:rsidRPr="002451B5">
                      <w:t>Weight</w:t>
                    </w:r>
                    <w:proofErr w:type="spellEnd"/>
                    <w:r w:rsidRPr="002451B5">
                      <w:t xml:space="preserve"> (kg)</w:t>
                    </w:r>
                  </w:p>
                </w:tc>
              </w:sdtContent>
            </w:sdt>
          </w:sdtContent>
        </w:sdt>
      </w:tr>
    </w:tbl>
    <w:p w14:paraId="4CD5B85C" w14:textId="77777777" w:rsidR="002451B5" w:rsidRPr="002451B5" w:rsidRDefault="002451B5" w:rsidP="002451B5">
      <w:pPr>
        <w:pStyle w:val="STFBrdtext"/>
      </w:pPr>
      <w:r>
        <w:t>Person 6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047"/>
        <w:gridCol w:w="2047"/>
        <w:gridCol w:w="2048"/>
        <w:gridCol w:w="2048"/>
      </w:tblGrid>
      <w:tr w:rsidR="002451B5" w14:paraId="4CD5B861" w14:textId="77777777" w:rsidTr="00AF31CD">
        <w:sdt>
          <w:sdtPr>
            <w:id w:val="-713968108"/>
            <w:placeholder>
              <w:docPart w:val="136AF11C9D3F4C0A9E3BBB2E76C31C5D"/>
            </w:placeholder>
          </w:sdtPr>
          <w:sdtContent>
            <w:tc>
              <w:tcPr>
                <w:tcW w:w="2047" w:type="dxa"/>
              </w:tcPr>
              <w:p w14:paraId="4CD5B85D" w14:textId="77777777" w:rsidR="002451B5" w:rsidRPr="002451B5" w:rsidRDefault="002451B5" w:rsidP="002451B5">
                <w:pPr>
                  <w:pStyle w:val="STFBrdtext"/>
                </w:pPr>
                <w:proofErr w:type="spellStart"/>
                <w:r w:rsidRPr="002451B5">
                  <w:t>Name</w:t>
                </w:r>
                <w:proofErr w:type="spellEnd"/>
              </w:p>
            </w:tc>
          </w:sdtContent>
        </w:sdt>
        <w:sdt>
          <w:sdtPr>
            <w:id w:val="-1897966013"/>
            <w:placeholder>
              <w:docPart w:val="B5A724CB8535405CB5E3C0FA0727D89B"/>
            </w:placeholder>
          </w:sdtPr>
          <w:sdtContent>
            <w:sdt>
              <w:sdtPr>
                <w:id w:val="-1859805104"/>
                <w:placeholder>
                  <w:docPart w:val="CE94DAC6BF3941519B770CEBD051DABA"/>
                </w:placeholder>
              </w:sdtPr>
              <w:sdtContent>
                <w:tc>
                  <w:tcPr>
                    <w:tcW w:w="2047" w:type="dxa"/>
                  </w:tcPr>
                  <w:p w14:paraId="4CD5B85E" w14:textId="77777777" w:rsidR="002451B5" w:rsidRPr="002451B5" w:rsidRDefault="002451B5" w:rsidP="002451B5">
                    <w:pPr>
                      <w:pStyle w:val="STFBrdtext"/>
                    </w:pPr>
                    <w:proofErr w:type="spellStart"/>
                    <w:r w:rsidRPr="002451B5">
                      <w:t>Shoe</w:t>
                    </w:r>
                    <w:proofErr w:type="spellEnd"/>
                    <w:r w:rsidRPr="002451B5">
                      <w:t xml:space="preserve"> </w:t>
                    </w:r>
                    <w:proofErr w:type="spellStart"/>
                    <w:r w:rsidRPr="002451B5">
                      <w:t>size</w:t>
                    </w:r>
                    <w:proofErr w:type="spellEnd"/>
                  </w:p>
                </w:tc>
              </w:sdtContent>
            </w:sdt>
          </w:sdtContent>
        </w:sdt>
        <w:sdt>
          <w:sdtPr>
            <w:id w:val="-2146118656"/>
            <w:placeholder>
              <w:docPart w:val="A1D3954B893D49AC85574DA1F5BF8B4B"/>
            </w:placeholder>
          </w:sdtPr>
          <w:sdtContent>
            <w:sdt>
              <w:sdtPr>
                <w:id w:val="1684857405"/>
                <w:placeholder>
                  <w:docPart w:val="50808225BCE74E1CA621D2A4CD8D8EE1"/>
                </w:placeholder>
              </w:sdtPr>
              <w:sdtContent>
                <w:tc>
                  <w:tcPr>
                    <w:tcW w:w="2048" w:type="dxa"/>
                  </w:tcPr>
                  <w:p w14:paraId="4CD5B85F" w14:textId="77777777" w:rsidR="002451B5" w:rsidRPr="002451B5" w:rsidRDefault="002451B5" w:rsidP="002451B5">
                    <w:pPr>
                      <w:pStyle w:val="STFBrdtext"/>
                    </w:pPr>
                    <w:proofErr w:type="spellStart"/>
                    <w:r w:rsidRPr="002451B5">
                      <w:t>Height</w:t>
                    </w:r>
                    <w:proofErr w:type="spellEnd"/>
                    <w:r w:rsidRPr="002451B5">
                      <w:t xml:space="preserve"> (cm)</w:t>
                    </w:r>
                  </w:p>
                </w:tc>
              </w:sdtContent>
            </w:sdt>
          </w:sdtContent>
        </w:sdt>
        <w:sdt>
          <w:sdtPr>
            <w:id w:val="-1570730010"/>
            <w:placeholder>
              <w:docPart w:val="F44415D5CF6842B08C2CEFFE4010B959"/>
            </w:placeholder>
          </w:sdtPr>
          <w:sdtContent>
            <w:sdt>
              <w:sdtPr>
                <w:id w:val="-763216626"/>
                <w:placeholder>
                  <w:docPart w:val="84333A9738B54BA5979144B843151239"/>
                </w:placeholder>
              </w:sdtPr>
              <w:sdtContent>
                <w:tc>
                  <w:tcPr>
                    <w:tcW w:w="2048" w:type="dxa"/>
                  </w:tcPr>
                  <w:p w14:paraId="4CD5B860" w14:textId="77777777" w:rsidR="002451B5" w:rsidRPr="002451B5" w:rsidRDefault="002451B5" w:rsidP="002451B5">
                    <w:pPr>
                      <w:pStyle w:val="STFBrdtext"/>
                    </w:pPr>
                    <w:proofErr w:type="spellStart"/>
                    <w:r w:rsidRPr="002451B5">
                      <w:t>Weight</w:t>
                    </w:r>
                    <w:proofErr w:type="spellEnd"/>
                    <w:r w:rsidRPr="002451B5">
                      <w:t xml:space="preserve"> (kg)</w:t>
                    </w:r>
                  </w:p>
                </w:tc>
              </w:sdtContent>
            </w:sdt>
          </w:sdtContent>
        </w:sdt>
      </w:tr>
    </w:tbl>
    <w:p w14:paraId="4CD5B862" w14:textId="77777777" w:rsidR="002451B5" w:rsidRPr="00D44F58" w:rsidRDefault="002451B5" w:rsidP="002451B5">
      <w:pPr>
        <w:pStyle w:val="STFBrdtext"/>
      </w:pPr>
      <w:r>
        <w:t>Person 7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047"/>
        <w:gridCol w:w="2047"/>
        <w:gridCol w:w="2048"/>
        <w:gridCol w:w="2048"/>
      </w:tblGrid>
      <w:tr w:rsidR="002451B5" w14:paraId="4CD5B867" w14:textId="77777777" w:rsidTr="00AF31CD">
        <w:sdt>
          <w:sdtPr>
            <w:id w:val="-2042805848"/>
            <w:placeholder>
              <w:docPart w:val="03B81CF0AB8140008CFE3D2D02D9AA2B"/>
            </w:placeholder>
          </w:sdtPr>
          <w:sdtContent>
            <w:tc>
              <w:tcPr>
                <w:tcW w:w="2047" w:type="dxa"/>
              </w:tcPr>
              <w:p w14:paraId="4CD5B863" w14:textId="77777777" w:rsidR="002451B5" w:rsidRPr="002451B5" w:rsidRDefault="002451B5" w:rsidP="002451B5">
                <w:pPr>
                  <w:pStyle w:val="STFBrdtext"/>
                </w:pPr>
                <w:proofErr w:type="spellStart"/>
                <w:r w:rsidRPr="002451B5">
                  <w:t>Name</w:t>
                </w:r>
                <w:proofErr w:type="spellEnd"/>
              </w:p>
            </w:tc>
          </w:sdtContent>
        </w:sdt>
        <w:sdt>
          <w:sdtPr>
            <w:id w:val="638303273"/>
            <w:placeholder>
              <w:docPart w:val="A20F1F80169F41B78696A84775CAECDB"/>
            </w:placeholder>
          </w:sdtPr>
          <w:sdtContent>
            <w:sdt>
              <w:sdtPr>
                <w:id w:val="-927886666"/>
                <w:placeholder>
                  <w:docPart w:val="04AFCCA8B84745A68220D0235A6D20CD"/>
                </w:placeholder>
              </w:sdtPr>
              <w:sdtContent>
                <w:tc>
                  <w:tcPr>
                    <w:tcW w:w="2047" w:type="dxa"/>
                  </w:tcPr>
                  <w:p w14:paraId="4CD5B864" w14:textId="77777777" w:rsidR="002451B5" w:rsidRPr="002451B5" w:rsidRDefault="002451B5" w:rsidP="002451B5">
                    <w:pPr>
                      <w:pStyle w:val="STFBrdtext"/>
                    </w:pPr>
                    <w:proofErr w:type="spellStart"/>
                    <w:r w:rsidRPr="002451B5">
                      <w:t>Shoe</w:t>
                    </w:r>
                    <w:proofErr w:type="spellEnd"/>
                    <w:r w:rsidRPr="002451B5">
                      <w:t xml:space="preserve"> </w:t>
                    </w:r>
                    <w:proofErr w:type="spellStart"/>
                    <w:r w:rsidRPr="002451B5">
                      <w:t>size</w:t>
                    </w:r>
                    <w:proofErr w:type="spellEnd"/>
                  </w:p>
                </w:tc>
              </w:sdtContent>
            </w:sdt>
          </w:sdtContent>
        </w:sdt>
        <w:sdt>
          <w:sdtPr>
            <w:id w:val="-1105734080"/>
            <w:placeholder>
              <w:docPart w:val="FBF3F2630F04402BA91B82F8F05C9D5E"/>
            </w:placeholder>
          </w:sdtPr>
          <w:sdtContent>
            <w:sdt>
              <w:sdtPr>
                <w:id w:val="-815183446"/>
                <w:placeholder>
                  <w:docPart w:val="729D25C7111E4E37A040F136EE69C705"/>
                </w:placeholder>
              </w:sdtPr>
              <w:sdtContent>
                <w:tc>
                  <w:tcPr>
                    <w:tcW w:w="2048" w:type="dxa"/>
                  </w:tcPr>
                  <w:p w14:paraId="4CD5B865" w14:textId="77777777" w:rsidR="002451B5" w:rsidRPr="002451B5" w:rsidRDefault="002451B5" w:rsidP="002451B5">
                    <w:pPr>
                      <w:pStyle w:val="STFBrdtext"/>
                    </w:pPr>
                    <w:proofErr w:type="spellStart"/>
                    <w:r w:rsidRPr="002451B5">
                      <w:t>Height</w:t>
                    </w:r>
                    <w:proofErr w:type="spellEnd"/>
                    <w:r w:rsidRPr="002451B5">
                      <w:t xml:space="preserve"> (cm)</w:t>
                    </w:r>
                  </w:p>
                </w:tc>
              </w:sdtContent>
            </w:sdt>
          </w:sdtContent>
        </w:sdt>
        <w:sdt>
          <w:sdtPr>
            <w:id w:val="1093291282"/>
            <w:placeholder>
              <w:docPart w:val="0DEA49F68D85473B85B49E24C8669024"/>
            </w:placeholder>
          </w:sdtPr>
          <w:sdtContent>
            <w:sdt>
              <w:sdtPr>
                <w:id w:val="-194769591"/>
                <w:placeholder>
                  <w:docPart w:val="D9E56BB55EF54D65BD77D17C9838872B"/>
                </w:placeholder>
              </w:sdtPr>
              <w:sdtContent>
                <w:tc>
                  <w:tcPr>
                    <w:tcW w:w="2048" w:type="dxa"/>
                  </w:tcPr>
                  <w:p w14:paraId="4CD5B866" w14:textId="77777777" w:rsidR="002451B5" w:rsidRPr="002451B5" w:rsidRDefault="002451B5" w:rsidP="002451B5">
                    <w:pPr>
                      <w:pStyle w:val="STFBrdtext"/>
                    </w:pPr>
                    <w:proofErr w:type="spellStart"/>
                    <w:r w:rsidRPr="002451B5">
                      <w:t>Weight</w:t>
                    </w:r>
                    <w:proofErr w:type="spellEnd"/>
                    <w:r w:rsidRPr="002451B5">
                      <w:t xml:space="preserve"> (kg)</w:t>
                    </w:r>
                  </w:p>
                </w:tc>
              </w:sdtContent>
            </w:sdt>
          </w:sdtContent>
        </w:sdt>
      </w:tr>
    </w:tbl>
    <w:p w14:paraId="4CD5B868" w14:textId="77777777" w:rsidR="002451B5" w:rsidRPr="00D44F58" w:rsidRDefault="002451B5" w:rsidP="002451B5">
      <w:pPr>
        <w:pStyle w:val="STFBrdtext"/>
      </w:pPr>
      <w:r>
        <w:t>Person 8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047"/>
        <w:gridCol w:w="2047"/>
        <w:gridCol w:w="2048"/>
        <w:gridCol w:w="2048"/>
      </w:tblGrid>
      <w:tr w:rsidR="002451B5" w14:paraId="4CD5B86D" w14:textId="77777777" w:rsidTr="00AF31CD">
        <w:sdt>
          <w:sdtPr>
            <w:id w:val="-73358129"/>
            <w:placeholder>
              <w:docPart w:val="DFD6E8CDBB2D4428AF023ED9E50A7483"/>
            </w:placeholder>
          </w:sdtPr>
          <w:sdtContent>
            <w:tc>
              <w:tcPr>
                <w:tcW w:w="2047" w:type="dxa"/>
              </w:tcPr>
              <w:p w14:paraId="4CD5B869" w14:textId="77777777" w:rsidR="002451B5" w:rsidRPr="002451B5" w:rsidRDefault="002451B5" w:rsidP="002451B5">
                <w:pPr>
                  <w:pStyle w:val="STFBrdtext"/>
                </w:pPr>
                <w:proofErr w:type="spellStart"/>
                <w:r w:rsidRPr="002451B5">
                  <w:t>Name</w:t>
                </w:r>
                <w:proofErr w:type="spellEnd"/>
              </w:p>
            </w:tc>
          </w:sdtContent>
        </w:sdt>
        <w:sdt>
          <w:sdtPr>
            <w:id w:val="106250599"/>
            <w:placeholder>
              <w:docPart w:val="AB88BE2E923B49DF9F3544CFE3FA2912"/>
            </w:placeholder>
          </w:sdtPr>
          <w:sdtContent>
            <w:sdt>
              <w:sdtPr>
                <w:id w:val="1402408726"/>
                <w:placeholder>
                  <w:docPart w:val="57F740808B804DA5A3A4AF9367A61C55"/>
                </w:placeholder>
              </w:sdtPr>
              <w:sdtContent>
                <w:tc>
                  <w:tcPr>
                    <w:tcW w:w="2047" w:type="dxa"/>
                  </w:tcPr>
                  <w:p w14:paraId="4CD5B86A" w14:textId="77777777" w:rsidR="002451B5" w:rsidRPr="002451B5" w:rsidRDefault="002451B5" w:rsidP="002451B5">
                    <w:pPr>
                      <w:pStyle w:val="STFBrdtext"/>
                    </w:pPr>
                    <w:proofErr w:type="spellStart"/>
                    <w:r w:rsidRPr="002451B5">
                      <w:t>Shoe</w:t>
                    </w:r>
                    <w:proofErr w:type="spellEnd"/>
                    <w:r w:rsidRPr="002451B5">
                      <w:t xml:space="preserve"> </w:t>
                    </w:r>
                    <w:proofErr w:type="spellStart"/>
                    <w:r w:rsidRPr="002451B5">
                      <w:t>size</w:t>
                    </w:r>
                    <w:proofErr w:type="spellEnd"/>
                  </w:p>
                </w:tc>
              </w:sdtContent>
            </w:sdt>
          </w:sdtContent>
        </w:sdt>
        <w:sdt>
          <w:sdtPr>
            <w:id w:val="483283503"/>
            <w:placeholder>
              <w:docPart w:val="4E7C2F320B1B4A2ABE38F3F15B9E73A4"/>
            </w:placeholder>
          </w:sdtPr>
          <w:sdtContent>
            <w:sdt>
              <w:sdtPr>
                <w:id w:val="658199337"/>
              </w:sdtPr>
              <w:sdtContent>
                <w:tc>
                  <w:tcPr>
                    <w:tcW w:w="2048" w:type="dxa"/>
                  </w:tcPr>
                  <w:p w14:paraId="4CD5B86B" w14:textId="77777777" w:rsidR="002451B5" w:rsidRPr="002451B5" w:rsidRDefault="002451B5" w:rsidP="002451B5">
                    <w:pPr>
                      <w:pStyle w:val="STFBrdtext"/>
                    </w:pPr>
                    <w:proofErr w:type="spellStart"/>
                    <w:r w:rsidRPr="002451B5">
                      <w:t>Height</w:t>
                    </w:r>
                    <w:proofErr w:type="spellEnd"/>
                    <w:r w:rsidRPr="002451B5">
                      <w:t xml:space="preserve"> (cm)</w:t>
                    </w:r>
                  </w:p>
                </w:tc>
              </w:sdtContent>
            </w:sdt>
          </w:sdtContent>
        </w:sdt>
        <w:sdt>
          <w:sdtPr>
            <w:id w:val="-1354958592"/>
          </w:sdtPr>
          <w:sdtContent>
            <w:sdt>
              <w:sdtPr>
                <w:id w:val="-156700784"/>
              </w:sdtPr>
              <w:sdtContent>
                <w:tc>
                  <w:tcPr>
                    <w:tcW w:w="2048" w:type="dxa"/>
                  </w:tcPr>
                  <w:p w14:paraId="4CD5B86C" w14:textId="77777777" w:rsidR="002451B5" w:rsidRPr="002451B5" w:rsidRDefault="002451B5" w:rsidP="002451B5">
                    <w:pPr>
                      <w:pStyle w:val="STFBrdtext"/>
                    </w:pPr>
                    <w:proofErr w:type="spellStart"/>
                    <w:r w:rsidRPr="002451B5">
                      <w:t>Weight</w:t>
                    </w:r>
                    <w:proofErr w:type="spellEnd"/>
                    <w:r w:rsidRPr="002451B5">
                      <w:t xml:space="preserve"> (kg)</w:t>
                    </w:r>
                  </w:p>
                </w:tc>
              </w:sdtContent>
            </w:sdt>
          </w:sdtContent>
        </w:sdt>
      </w:tr>
    </w:tbl>
    <w:p w14:paraId="4CD5B86E" w14:textId="77777777" w:rsidR="00A96E8C" w:rsidRDefault="00A96E8C" w:rsidP="00A96E8C">
      <w:pPr>
        <w:pStyle w:val="STFBrdtext"/>
      </w:pPr>
    </w:p>
    <w:p w14:paraId="4CD5B86F" w14:textId="77777777" w:rsidR="00A96E8C" w:rsidRPr="00F042FD" w:rsidRDefault="00F042FD" w:rsidP="00A96E8C">
      <w:pPr>
        <w:pStyle w:val="STFBrdtext"/>
        <w:rPr>
          <w:u w:val="single"/>
          <w:lang w:val="en-US"/>
        </w:rPr>
      </w:pPr>
      <w:r w:rsidRPr="00F042FD">
        <w:rPr>
          <w:lang w:val="en-US"/>
        </w:rPr>
        <w:t>Pickup of equipment</w:t>
      </w:r>
      <w:r w:rsidRPr="00F042FD">
        <w:rPr>
          <w:u w:val="single"/>
          <w:lang w:val="en-US"/>
        </w:rPr>
        <w:t xml:space="preserve">      </w:t>
      </w:r>
      <w:r w:rsidR="00A96E8C" w:rsidRPr="00F042FD">
        <w:rPr>
          <w:u w:val="single"/>
          <w:lang w:val="en-US"/>
        </w:rPr>
        <w:t xml:space="preserve"> </w:t>
      </w:r>
      <w:sdt>
        <w:sdtPr>
          <w:rPr>
            <w:u w:val="single"/>
          </w:rPr>
          <w:id w:val="-2102873227"/>
        </w:sdtPr>
        <w:sdtContent>
          <w:proofErr w:type="spellStart"/>
          <w:r w:rsidRPr="00F042FD">
            <w:rPr>
              <w:color w:val="A6A6A6" w:themeColor="background2" w:themeShade="A6"/>
              <w:u w:val="single"/>
              <w:lang w:val="en-US"/>
            </w:rPr>
            <w:t>yy</w:t>
          </w:r>
          <w:proofErr w:type="spellEnd"/>
          <w:r w:rsidRPr="00F042FD">
            <w:rPr>
              <w:color w:val="A6A6A6" w:themeColor="background2" w:themeShade="A6"/>
              <w:u w:val="single"/>
              <w:lang w:val="en-US"/>
            </w:rPr>
            <w:t>/mm/dd</w:t>
          </w:r>
        </w:sdtContent>
      </w:sdt>
      <w:r w:rsidR="00A96E8C" w:rsidRPr="00F042FD">
        <w:rPr>
          <w:u w:val="single"/>
          <w:lang w:val="en-US"/>
        </w:rPr>
        <w:tab/>
      </w:r>
      <w:r w:rsidRPr="00F042FD">
        <w:rPr>
          <w:lang w:val="en-US"/>
        </w:rPr>
        <w:t>Time</w:t>
      </w:r>
      <w:r w:rsidR="00A96E8C" w:rsidRPr="00F042FD">
        <w:rPr>
          <w:u w:val="single"/>
          <w:lang w:val="en-US"/>
        </w:rPr>
        <w:tab/>
      </w:r>
      <w:sdt>
        <w:sdtPr>
          <w:rPr>
            <w:u w:val="single"/>
            <w:lang w:val="en-US"/>
          </w:rPr>
          <w:id w:val="60607047"/>
          <w:showingPlcHdr/>
        </w:sdtPr>
        <w:sdtContent>
          <w:r w:rsidRPr="00F042FD">
            <w:rPr>
              <w:color w:val="A6A6A6" w:themeColor="background2" w:themeShade="A6"/>
              <w:u w:val="single"/>
              <w:lang w:val="en-US"/>
            </w:rPr>
            <w:t>00:00</w:t>
          </w:r>
        </w:sdtContent>
      </w:sdt>
      <w:r w:rsidR="00A96E8C" w:rsidRPr="00F042FD">
        <w:rPr>
          <w:u w:val="single"/>
          <w:lang w:val="en-US"/>
        </w:rPr>
        <w:tab/>
      </w:r>
    </w:p>
    <w:p w14:paraId="4CD5B870" w14:textId="77777777" w:rsidR="00A96E8C" w:rsidRPr="00F042FD" w:rsidRDefault="00A96E8C" w:rsidP="00A96E8C">
      <w:pPr>
        <w:pStyle w:val="STFBrdtext"/>
        <w:rPr>
          <w:u w:val="single"/>
          <w:lang w:val="en-US"/>
        </w:rPr>
      </w:pPr>
    </w:p>
    <w:p w14:paraId="4CD5B871" w14:textId="77777777" w:rsidR="00A96E8C" w:rsidRPr="00F042FD" w:rsidRDefault="00F042FD" w:rsidP="00A96E8C">
      <w:pPr>
        <w:pStyle w:val="STFBrdtext"/>
        <w:rPr>
          <w:u w:val="single"/>
          <w:lang w:val="en-US"/>
        </w:rPr>
      </w:pPr>
      <w:r w:rsidRPr="00F042FD">
        <w:rPr>
          <w:lang w:val="en-US"/>
        </w:rPr>
        <w:t>Return of equipment</w:t>
      </w:r>
      <w:r w:rsidRPr="00F042FD">
        <w:rPr>
          <w:u w:val="single"/>
          <w:lang w:val="en-US"/>
        </w:rPr>
        <w:t xml:space="preserve">      </w:t>
      </w:r>
      <w:r w:rsidR="00A96E8C" w:rsidRPr="00F042FD">
        <w:rPr>
          <w:u w:val="single"/>
          <w:lang w:val="en-US"/>
        </w:rPr>
        <w:t xml:space="preserve"> </w:t>
      </w:r>
      <w:sdt>
        <w:sdtPr>
          <w:rPr>
            <w:u w:val="single"/>
          </w:rPr>
          <w:id w:val="-1598167407"/>
        </w:sdtPr>
        <w:sdtContent>
          <w:proofErr w:type="spellStart"/>
          <w:r w:rsidRPr="00F042FD">
            <w:rPr>
              <w:color w:val="A6A6A6" w:themeColor="background2" w:themeShade="A6"/>
              <w:u w:val="single"/>
              <w:lang w:val="en-US"/>
            </w:rPr>
            <w:t>yy</w:t>
          </w:r>
          <w:proofErr w:type="spellEnd"/>
          <w:r w:rsidRPr="00F042FD">
            <w:rPr>
              <w:color w:val="A6A6A6" w:themeColor="background2" w:themeShade="A6"/>
              <w:u w:val="single"/>
              <w:lang w:val="en-US"/>
            </w:rPr>
            <w:t>/mm/dd</w:t>
          </w:r>
        </w:sdtContent>
      </w:sdt>
      <w:r w:rsidR="00A96E8C" w:rsidRPr="00F042FD">
        <w:rPr>
          <w:u w:val="single"/>
          <w:lang w:val="en-US"/>
        </w:rPr>
        <w:tab/>
      </w:r>
      <w:r w:rsidRPr="00F042FD">
        <w:rPr>
          <w:lang w:val="en-US"/>
        </w:rPr>
        <w:t>Time</w:t>
      </w:r>
      <w:r w:rsidR="00A96E8C" w:rsidRPr="00F042FD">
        <w:rPr>
          <w:u w:val="single"/>
          <w:lang w:val="en-US"/>
        </w:rPr>
        <w:tab/>
      </w:r>
      <w:sdt>
        <w:sdtPr>
          <w:id w:val="1959608789"/>
        </w:sdtPr>
        <w:sdtContent>
          <w:r w:rsidRPr="00F042FD">
            <w:rPr>
              <w:color w:val="A6A6A6" w:themeColor="background2" w:themeShade="A6"/>
              <w:u w:val="single"/>
              <w:lang w:val="en-US"/>
            </w:rPr>
            <w:t>00:00</w:t>
          </w:r>
        </w:sdtContent>
      </w:sdt>
      <w:r w:rsidR="00A96E8C" w:rsidRPr="00F042FD">
        <w:rPr>
          <w:u w:val="single"/>
          <w:lang w:val="en-US"/>
        </w:rPr>
        <w:tab/>
      </w:r>
    </w:p>
    <w:p w14:paraId="4CD5B872" w14:textId="77777777" w:rsidR="00A96E8C" w:rsidRPr="00F042FD" w:rsidRDefault="00A96E8C" w:rsidP="00A96E8C">
      <w:pPr>
        <w:pStyle w:val="STFBrdtext"/>
        <w:rPr>
          <w:lang w:val="en-US"/>
        </w:rPr>
      </w:pPr>
    </w:p>
    <w:p w14:paraId="4CD5B873" w14:textId="77777777" w:rsidR="006208F2" w:rsidRPr="006208F2" w:rsidRDefault="00F042FD" w:rsidP="006208F2">
      <w:pPr>
        <w:pStyle w:val="STFBrdtext"/>
        <w:rPr>
          <w:lang w:val="en-US"/>
        </w:rPr>
      </w:pPr>
      <w:r w:rsidRPr="002451B5">
        <w:rPr>
          <w:lang w:val="en-US"/>
        </w:rPr>
        <w:t>Return location</w:t>
      </w:r>
      <w:r w:rsidR="00A96E8C" w:rsidRPr="002451B5">
        <w:rPr>
          <w:lang w:val="en-US"/>
        </w:rPr>
        <w:t xml:space="preserve">: </w:t>
      </w:r>
      <w:r w:rsidR="00A96E8C" w:rsidRPr="002451B5">
        <w:rPr>
          <w:lang w:val="en-US"/>
        </w:rPr>
        <w:tab/>
      </w:r>
      <w:r w:rsidR="006208F2" w:rsidRPr="006208F2">
        <w:rPr>
          <w:lang w:val="en-US"/>
        </w:rPr>
        <w:t>Abisko</w:t>
      </w:r>
      <w:r w:rsidR="006208F2" w:rsidRPr="006208F2">
        <w:rPr>
          <w:lang w:val="en-US"/>
        </w:rPr>
        <w:tab/>
      </w:r>
      <w:sdt>
        <w:sdtPr>
          <w:rPr>
            <w:lang w:val="en-US"/>
          </w:rPr>
          <w:id w:val="-1647039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08F2" w:rsidRPr="006208F2">
            <w:rPr>
              <w:rFonts w:eastAsia="MS Gothic" w:hint="eastAsia"/>
              <w:lang w:val="en-US"/>
            </w:rPr>
            <w:t>☐</w:t>
          </w:r>
        </w:sdtContent>
      </w:sdt>
    </w:p>
    <w:p w14:paraId="4CD5B874" w14:textId="77777777" w:rsidR="006208F2" w:rsidRPr="006208F2" w:rsidRDefault="006208F2" w:rsidP="006208F2">
      <w:pPr>
        <w:pStyle w:val="STFBrdtext"/>
        <w:rPr>
          <w:lang w:val="en-US"/>
        </w:rPr>
      </w:pPr>
      <w:r w:rsidRPr="006208F2">
        <w:rPr>
          <w:lang w:val="en-US"/>
        </w:rPr>
        <w:tab/>
        <w:t xml:space="preserve">                    *</w:t>
      </w:r>
      <w:r>
        <w:rPr>
          <w:lang w:val="en-US"/>
        </w:rPr>
        <w:t>Nikkal</w:t>
      </w:r>
      <w:r w:rsidRPr="006208F2">
        <w:rPr>
          <w:lang w:val="en-US"/>
        </w:rPr>
        <w:t>u</w:t>
      </w:r>
      <w:r w:rsidRPr="001C4A49">
        <w:rPr>
          <w:lang w:val="en-US"/>
        </w:rPr>
        <w:t>o</w:t>
      </w:r>
      <w:r w:rsidRPr="006208F2">
        <w:rPr>
          <w:lang w:val="en-US"/>
        </w:rPr>
        <w:t>kta</w:t>
      </w:r>
      <w:r w:rsidRPr="006208F2">
        <w:rPr>
          <w:lang w:val="en-US"/>
        </w:rPr>
        <w:tab/>
      </w:r>
      <w:sdt>
        <w:sdtPr>
          <w:rPr>
            <w:lang w:val="en-US"/>
          </w:rPr>
          <w:id w:val="1900391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08F2">
            <w:rPr>
              <w:rFonts w:eastAsia="MS Gothic" w:hint="eastAsia"/>
              <w:lang w:val="en-US"/>
            </w:rPr>
            <w:t>☐</w:t>
          </w:r>
        </w:sdtContent>
      </w:sdt>
    </w:p>
    <w:p w14:paraId="4CD5B875" w14:textId="77777777" w:rsidR="006208F2" w:rsidRPr="006208F2" w:rsidRDefault="006208F2" w:rsidP="006208F2">
      <w:pPr>
        <w:pStyle w:val="STFBrdtext"/>
        <w:rPr>
          <w:lang w:val="en-US"/>
        </w:rPr>
      </w:pPr>
      <w:r w:rsidRPr="006208F2">
        <w:rPr>
          <w:lang w:val="en-US"/>
        </w:rPr>
        <w:t>* If return location is Nikkaluokta we'll charge you for the transportation and 2 extra days of rental of the equipment.</w:t>
      </w:r>
    </w:p>
    <w:p w14:paraId="4CD5B876" w14:textId="77777777" w:rsidR="006208F2" w:rsidRPr="006208F2" w:rsidRDefault="006208F2" w:rsidP="006208F2">
      <w:pPr>
        <w:pStyle w:val="STFBrdtext"/>
        <w:rPr>
          <w:lang w:val="en-US"/>
        </w:rPr>
      </w:pPr>
    </w:p>
    <w:p w14:paraId="4CD5B877" w14:textId="77777777" w:rsidR="00A96E8C" w:rsidRDefault="00F042FD" w:rsidP="006208F2">
      <w:pPr>
        <w:pStyle w:val="STFBrdtext"/>
      </w:pPr>
      <w:proofErr w:type="spellStart"/>
      <w:r>
        <w:t>Comments</w:t>
      </w:r>
      <w:proofErr w:type="spellEnd"/>
      <w:r>
        <w:t>:</w:t>
      </w:r>
    </w:p>
    <w:p w14:paraId="4CD5B878" w14:textId="77777777" w:rsidR="00A96E8C" w:rsidRDefault="00A96E8C" w:rsidP="00A96E8C">
      <w:pPr>
        <w:pStyle w:val="STFBrdtext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0B016F">
        <w:t>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0B016F">
        <w:t>_</w:t>
      </w:r>
    </w:p>
    <w:p w14:paraId="4CD5B879" w14:textId="77777777" w:rsidR="002451B5" w:rsidRDefault="002451B5" w:rsidP="002451B5">
      <w:pPr>
        <w:pStyle w:val="STFBrdtext"/>
      </w:pPr>
      <w:bookmarkStart w:id="0" w:name="bmRubrik"/>
      <w:bookmarkStart w:id="1" w:name="bmStart"/>
      <w:bookmarkEnd w:id="0"/>
      <w:bookmarkEnd w:id="1"/>
      <w:r>
        <w:t>___________________________________________________________________</w:t>
      </w:r>
    </w:p>
    <w:p w14:paraId="4CD5B87A" w14:textId="77777777" w:rsidR="002451B5" w:rsidRDefault="002451B5" w:rsidP="002451B5">
      <w:pPr>
        <w:pStyle w:val="STFBrdtext"/>
      </w:pPr>
      <w:r>
        <w:t>_________________________________________________________________________________________________________________________________________________________________________________________________________</w:t>
      </w:r>
      <w:r w:rsidR="000B016F">
        <w:tab/>
      </w:r>
      <w:r w:rsidR="000B016F">
        <w:tab/>
      </w:r>
      <w:r w:rsidR="000B016F">
        <w:tab/>
      </w:r>
      <w:r w:rsidR="000B016F">
        <w:tab/>
      </w:r>
      <w:r w:rsidR="000B016F">
        <w:tab/>
      </w:r>
    </w:p>
    <w:p w14:paraId="4CD5B87B" w14:textId="77777777" w:rsidR="002451B5" w:rsidRDefault="002451B5" w:rsidP="002451B5">
      <w:pPr>
        <w:pStyle w:val="STFBrdtext"/>
      </w:pPr>
      <w:r w:rsidRPr="002451B5">
        <w:tab/>
      </w:r>
      <w:r w:rsidRPr="002451B5">
        <w:tab/>
      </w:r>
      <w:r w:rsidRPr="002451B5">
        <w:tab/>
      </w:r>
      <w:r w:rsidRPr="002451B5">
        <w:tab/>
      </w:r>
      <w:r w:rsidRPr="002451B5">
        <w:tab/>
      </w:r>
      <w:r w:rsidRPr="002451B5">
        <w:tab/>
      </w:r>
      <w:r w:rsidRPr="002451B5">
        <w:tab/>
      </w:r>
      <w:r w:rsidRPr="002451B5">
        <w:tab/>
      </w:r>
      <w:r w:rsidRPr="002451B5">
        <w:tab/>
      </w:r>
      <w:r w:rsidRPr="002451B5">
        <w:tab/>
      </w:r>
      <w:r w:rsidRPr="002451B5">
        <w:tab/>
      </w:r>
      <w:r w:rsidRPr="002451B5">
        <w:tab/>
      </w:r>
      <w:r w:rsidRPr="002451B5">
        <w:tab/>
      </w:r>
      <w:r w:rsidRPr="002451B5">
        <w:tab/>
      </w:r>
      <w:r w:rsidRPr="002451B5">
        <w:tab/>
      </w:r>
      <w:r w:rsidRPr="002451B5">
        <w:tab/>
      </w:r>
      <w:r w:rsidRPr="002451B5">
        <w:tab/>
      </w:r>
      <w:r w:rsidRPr="002451B5">
        <w:tab/>
      </w:r>
    </w:p>
    <w:p w14:paraId="4CD5B87C" w14:textId="77777777" w:rsidR="00464792" w:rsidRDefault="00464792" w:rsidP="00511C65">
      <w:pPr>
        <w:pStyle w:val="STFBrdtext"/>
      </w:pPr>
    </w:p>
    <w:sectPr w:rsidR="00464792" w:rsidSect="00363B41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268" w:right="2268" w:bottom="1134" w:left="1588" w:header="1588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DE834" w14:textId="77777777" w:rsidR="00363B41" w:rsidRDefault="00363B41" w:rsidP="00684278">
      <w:r>
        <w:separator/>
      </w:r>
    </w:p>
  </w:endnote>
  <w:endnote w:type="continuationSeparator" w:id="0">
    <w:p w14:paraId="5766F601" w14:textId="77777777" w:rsidR="00363B41" w:rsidRDefault="00363B41" w:rsidP="00684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5B884" w14:textId="2D8878BF" w:rsidR="00AB5ADB" w:rsidRDefault="007D6C19" w:rsidP="00311BC0">
    <w:pPr>
      <w:pStyle w:val="STFFot"/>
    </w:pPr>
    <w:r>
      <w:rPr>
        <w:rFonts w:asciiTheme="minorHAnsi" w:hAnsiTheme="minorHAnsi"/>
        <w:sz w:val="24"/>
      </w:rPr>
      <w:fldChar w:fldCharType="begin"/>
    </w:r>
    <w:r>
      <w:rPr>
        <w:rFonts w:asciiTheme="minorHAnsi" w:hAnsiTheme="minorHAnsi"/>
        <w:sz w:val="24"/>
        <w:lang w:val="en-US"/>
      </w:rPr>
      <w:instrText xml:space="preserve"> DATE \@ "M/d/yyyy h:mm am/pm" </w:instrText>
    </w:r>
    <w:r>
      <w:rPr>
        <w:rFonts w:asciiTheme="minorHAnsi" w:hAnsiTheme="minorHAnsi"/>
        <w:sz w:val="24"/>
      </w:rPr>
      <w:fldChar w:fldCharType="separate"/>
    </w:r>
    <w:r w:rsidR="0078200F">
      <w:rPr>
        <w:rFonts w:asciiTheme="minorHAnsi" w:hAnsiTheme="minorHAnsi"/>
        <w:noProof/>
        <w:sz w:val="24"/>
        <w:lang w:val="en-US"/>
      </w:rPr>
      <w:t>4/6/2024 2:44 PM</w:t>
    </w:r>
    <w:r>
      <w:rPr>
        <w:rFonts w:asciiTheme="minorHAnsi" w:hAnsiTheme="minorHAnsi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5B888" w14:textId="5504085C" w:rsidR="007D6C19" w:rsidRDefault="007D6C19">
    <w:pPr>
      <w:pStyle w:val="Sidfot"/>
    </w:pPr>
    <w:r>
      <w:fldChar w:fldCharType="begin"/>
    </w:r>
    <w:r>
      <w:rPr>
        <w:lang w:val="en-US"/>
      </w:rPr>
      <w:instrText xml:space="preserve"> DATE \@ "M/d/yyyy h:mm am/pm" </w:instrText>
    </w:r>
    <w:r>
      <w:fldChar w:fldCharType="separate"/>
    </w:r>
    <w:r w:rsidR="0078200F">
      <w:rPr>
        <w:noProof/>
        <w:lang w:val="en-US"/>
      </w:rPr>
      <w:t>4/6/2024 2:44 PM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22C58" w14:textId="77777777" w:rsidR="00363B41" w:rsidRDefault="00363B41" w:rsidP="00684278">
      <w:r>
        <w:separator/>
      </w:r>
    </w:p>
  </w:footnote>
  <w:footnote w:type="continuationSeparator" w:id="0">
    <w:p w14:paraId="2EDB4470" w14:textId="77777777" w:rsidR="00363B41" w:rsidRDefault="00363B41" w:rsidP="00684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795" w:type="dxa"/>
      <w:tblInd w:w="-624" w:type="dxa"/>
      <w:tblLook w:val="01E0" w:firstRow="1" w:lastRow="1" w:firstColumn="1" w:lastColumn="1" w:noHBand="0" w:noVBand="0"/>
    </w:tblPr>
    <w:tblGrid>
      <w:gridCol w:w="8795"/>
    </w:tblGrid>
    <w:tr w:rsidR="00AB5ADB" w14:paraId="4CD5B882" w14:textId="77777777" w:rsidTr="000E16AA">
      <w:tc>
        <w:tcPr>
          <w:tcW w:w="8795" w:type="dxa"/>
          <w:shd w:val="clear" w:color="auto" w:fill="auto"/>
        </w:tcPr>
        <w:p w14:paraId="4CD5B881" w14:textId="77777777" w:rsidR="00AB5ADB" w:rsidRPr="00E12253" w:rsidRDefault="00000000" w:rsidP="00311BC0">
          <w:pPr>
            <w:rPr>
              <w:sz w:val="14"/>
            </w:rPr>
          </w:pPr>
          <w:bookmarkStart w:id="2" w:name="bmLogga2"/>
          <w:bookmarkStart w:id="3" w:name="bmAbisko_Farg_Sid2"/>
          <w:bookmarkEnd w:id="2"/>
          <w:r>
            <w:pict w14:anchorId="4CD5B88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8pt;height:11.8pt">
                <v:imagedata r:id="rId1" o:title="ABISKO_Liten_RGB"/>
              </v:shape>
            </w:pict>
          </w:r>
          <w:bookmarkEnd w:id="3"/>
        </w:p>
      </w:tc>
    </w:tr>
  </w:tbl>
  <w:p w14:paraId="4CD5B883" w14:textId="77777777" w:rsidR="00AB5ADB" w:rsidRDefault="00AB5ADB" w:rsidP="00311BC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767" w:type="dxa"/>
      <w:tblInd w:w="-624" w:type="dxa"/>
      <w:tblLook w:val="01E0" w:firstRow="1" w:lastRow="1" w:firstColumn="1" w:lastColumn="1" w:noHBand="0" w:noVBand="0"/>
    </w:tblPr>
    <w:tblGrid>
      <w:gridCol w:w="8767"/>
    </w:tblGrid>
    <w:tr w:rsidR="00AB5ADB" w14:paraId="4CD5B886" w14:textId="77777777" w:rsidTr="000E16AA">
      <w:tc>
        <w:tcPr>
          <w:tcW w:w="8767" w:type="dxa"/>
          <w:shd w:val="clear" w:color="auto" w:fill="auto"/>
        </w:tcPr>
        <w:p w14:paraId="4CD5B885" w14:textId="77777777" w:rsidR="00AB5ADB" w:rsidRPr="00E12253" w:rsidRDefault="00000000">
          <w:pPr>
            <w:rPr>
              <w:sz w:val="14"/>
            </w:rPr>
          </w:pPr>
          <w:bookmarkStart w:id="4" w:name="bmLogga"/>
          <w:bookmarkStart w:id="5" w:name="bmAbisko_Farg"/>
          <w:bookmarkEnd w:id="4"/>
          <w:r>
            <w:pict w14:anchorId="4CD5B88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06.4pt;height:26.35pt">
                <v:imagedata r:id="rId1" o:title="ABISKO_Stor_RGB"/>
              </v:shape>
            </w:pict>
          </w:r>
          <w:bookmarkEnd w:id="5"/>
        </w:p>
      </w:tc>
    </w:tr>
  </w:tbl>
  <w:p w14:paraId="4CD5B887" w14:textId="77777777" w:rsidR="00AB5ADB" w:rsidRDefault="00A96E8C" w:rsidP="00A96E8C">
    <w:bookmarkStart w:id="6" w:name="bmVag"/>
    <w:r>
      <w:rPr>
        <w:noProof/>
      </w:rPr>
      <w:drawing>
        <wp:anchor distT="0" distB="0" distL="114300" distR="114300" simplePos="0" relativeHeight="251659264" behindDoc="0" locked="1" layoutInCell="1" allowOverlap="1" wp14:anchorId="4CD5B88B" wp14:editId="4CD5B88C">
          <wp:simplePos x="0" y="0"/>
          <wp:positionH relativeFrom="column">
            <wp:posOffset>-1008380</wp:posOffset>
          </wp:positionH>
          <wp:positionV relativeFrom="page">
            <wp:posOffset>0</wp:posOffset>
          </wp:positionV>
          <wp:extent cx="7562850" cy="1276350"/>
          <wp:effectExtent l="0" t="0" r="0" b="0"/>
          <wp:wrapNone/>
          <wp:docPr id="10" name="Bild 10" descr="Vagelement_A4_Mos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Vagelement_A4_Moss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D"/>
    <w:multiLevelType w:val="singleLevel"/>
    <w:tmpl w:val="2C3203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A70AB8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99DAE6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8"/>
    <w:multiLevelType w:val="singleLevel"/>
    <w:tmpl w:val="9506B1C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45F63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C025A63"/>
    <w:multiLevelType w:val="multilevel"/>
    <w:tmpl w:val="F6CED030"/>
    <w:lvl w:ilvl="0">
      <w:start w:val="1"/>
      <w:numFmt w:val="decimal"/>
      <w:pStyle w:val="nRubrik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nRubri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Rubri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024786D"/>
    <w:multiLevelType w:val="hybridMultilevel"/>
    <w:tmpl w:val="7CE60D6A"/>
    <w:lvl w:ilvl="0" w:tplc="6C2684B4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82661685">
    <w:abstractNumId w:val="3"/>
  </w:num>
  <w:num w:numId="2" w16cid:durableId="2027366010">
    <w:abstractNumId w:val="2"/>
  </w:num>
  <w:num w:numId="3" w16cid:durableId="208536201">
    <w:abstractNumId w:val="1"/>
  </w:num>
  <w:num w:numId="4" w16cid:durableId="697973940">
    <w:abstractNumId w:val="0"/>
  </w:num>
  <w:num w:numId="5" w16cid:durableId="278801281">
    <w:abstractNumId w:val="4"/>
  </w:num>
  <w:num w:numId="6" w16cid:durableId="1552501873">
    <w:abstractNumId w:val="6"/>
  </w:num>
  <w:num w:numId="7" w16cid:durableId="900604517">
    <w:abstractNumId w:val="3"/>
  </w:num>
  <w:num w:numId="8" w16cid:durableId="1460537053">
    <w:abstractNumId w:val="5"/>
  </w:num>
  <w:num w:numId="9" w16cid:durableId="639456987">
    <w:abstractNumId w:val="5"/>
  </w:num>
  <w:num w:numId="10" w16cid:durableId="10455233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formatting="1" w:enforcement="1" w:cryptProviderType="rsaFull" w:cryptAlgorithmClass="hash" w:cryptAlgorithmType="typeAny" w:cryptAlgorithmSid="4" w:cryptSpinCount="100000" w:hash="TmL4vheyex3BPdbP0ePUWjSmtcc=" w:salt="Z+F/g3fLlCRPKbFg2oZJkg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6E8C"/>
    <w:rsid w:val="00006ABB"/>
    <w:rsid w:val="00023F59"/>
    <w:rsid w:val="0002598F"/>
    <w:rsid w:val="00027A9A"/>
    <w:rsid w:val="00034897"/>
    <w:rsid w:val="00041E81"/>
    <w:rsid w:val="00043AC2"/>
    <w:rsid w:val="00050794"/>
    <w:rsid w:val="00052D34"/>
    <w:rsid w:val="00066615"/>
    <w:rsid w:val="0007539F"/>
    <w:rsid w:val="00077A24"/>
    <w:rsid w:val="00080CC2"/>
    <w:rsid w:val="00085D40"/>
    <w:rsid w:val="00097D1B"/>
    <w:rsid w:val="000A6F12"/>
    <w:rsid w:val="000B016F"/>
    <w:rsid w:val="000B2BDF"/>
    <w:rsid w:val="000B55A7"/>
    <w:rsid w:val="000E16AA"/>
    <w:rsid w:val="000E2C44"/>
    <w:rsid w:val="000F638C"/>
    <w:rsid w:val="00113AF9"/>
    <w:rsid w:val="00113DF3"/>
    <w:rsid w:val="00115F08"/>
    <w:rsid w:val="00116710"/>
    <w:rsid w:val="00120FD8"/>
    <w:rsid w:val="00121F69"/>
    <w:rsid w:val="00123D9E"/>
    <w:rsid w:val="00130840"/>
    <w:rsid w:val="00131E64"/>
    <w:rsid w:val="00137916"/>
    <w:rsid w:val="00154305"/>
    <w:rsid w:val="001657AB"/>
    <w:rsid w:val="00171F03"/>
    <w:rsid w:val="00186829"/>
    <w:rsid w:val="00192F32"/>
    <w:rsid w:val="00193858"/>
    <w:rsid w:val="001A4C51"/>
    <w:rsid w:val="001B0425"/>
    <w:rsid w:val="001B5014"/>
    <w:rsid w:val="001C4A49"/>
    <w:rsid w:val="001C5827"/>
    <w:rsid w:val="001E31AD"/>
    <w:rsid w:val="001F5F8F"/>
    <w:rsid w:val="00214BA4"/>
    <w:rsid w:val="00244C95"/>
    <w:rsid w:val="002451B5"/>
    <w:rsid w:val="00247135"/>
    <w:rsid w:val="002519D3"/>
    <w:rsid w:val="002707CB"/>
    <w:rsid w:val="00284672"/>
    <w:rsid w:val="0028612E"/>
    <w:rsid w:val="002864A1"/>
    <w:rsid w:val="002A2FE1"/>
    <w:rsid w:val="002A6061"/>
    <w:rsid w:val="002B55B1"/>
    <w:rsid w:val="002B5CE6"/>
    <w:rsid w:val="002E1E01"/>
    <w:rsid w:val="002F44A3"/>
    <w:rsid w:val="002F672E"/>
    <w:rsid w:val="003034B8"/>
    <w:rsid w:val="00304506"/>
    <w:rsid w:val="00305D87"/>
    <w:rsid w:val="00310151"/>
    <w:rsid w:val="00311BC0"/>
    <w:rsid w:val="00316A98"/>
    <w:rsid w:val="00320626"/>
    <w:rsid w:val="00326B46"/>
    <w:rsid w:val="00337701"/>
    <w:rsid w:val="00340E4D"/>
    <w:rsid w:val="00343367"/>
    <w:rsid w:val="00343DB0"/>
    <w:rsid w:val="0034606D"/>
    <w:rsid w:val="003618EC"/>
    <w:rsid w:val="00361DD3"/>
    <w:rsid w:val="00363B41"/>
    <w:rsid w:val="003750D6"/>
    <w:rsid w:val="00390690"/>
    <w:rsid w:val="00393E8D"/>
    <w:rsid w:val="003974BD"/>
    <w:rsid w:val="003A2078"/>
    <w:rsid w:val="003A33A9"/>
    <w:rsid w:val="003A3CD8"/>
    <w:rsid w:val="003B4352"/>
    <w:rsid w:val="003C44BB"/>
    <w:rsid w:val="003C4942"/>
    <w:rsid w:val="003C7630"/>
    <w:rsid w:val="003D40F4"/>
    <w:rsid w:val="003D4930"/>
    <w:rsid w:val="003D6FE7"/>
    <w:rsid w:val="003D7B0F"/>
    <w:rsid w:val="003E24BF"/>
    <w:rsid w:val="004000AC"/>
    <w:rsid w:val="00401D39"/>
    <w:rsid w:val="00402BF8"/>
    <w:rsid w:val="004100A6"/>
    <w:rsid w:val="004165FF"/>
    <w:rsid w:val="00421AF0"/>
    <w:rsid w:val="004306DE"/>
    <w:rsid w:val="00432EEF"/>
    <w:rsid w:val="00446111"/>
    <w:rsid w:val="00451538"/>
    <w:rsid w:val="004519C0"/>
    <w:rsid w:val="00455026"/>
    <w:rsid w:val="00462B0A"/>
    <w:rsid w:val="00464792"/>
    <w:rsid w:val="00464E4B"/>
    <w:rsid w:val="00467226"/>
    <w:rsid w:val="00471F6A"/>
    <w:rsid w:val="00473362"/>
    <w:rsid w:val="00474D5C"/>
    <w:rsid w:val="00476338"/>
    <w:rsid w:val="004801F1"/>
    <w:rsid w:val="004805DB"/>
    <w:rsid w:val="004A2651"/>
    <w:rsid w:val="004A4CDF"/>
    <w:rsid w:val="004A7E31"/>
    <w:rsid w:val="004B1A34"/>
    <w:rsid w:val="004B4DDA"/>
    <w:rsid w:val="004C0CB1"/>
    <w:rsid w:val="004C3225"/>
    <w:rsid w:val="004D1111"/>
    <w:rsid w:val="004D3A53"/>
    <w:rsid w:val="004D68A4"/>
    <w:rsid w:val="00501BE7"/>
    <w:rsid w:val="00502FFA"/>
    <w:rsid w:val="00510AAC"/>
    <w:rsid w:val="00511C65"/>
    <w:rsid w:val="0052032E"/>
    <w:rsid w:val="005314FA"/>
    <w:rsid w:val="00547ABA"/>
    <w:rsid w:val="005768E6"/>
    <w:rsid w:val="00576CD6"/>
    <w:rsid w:val="00595B80"/>
    <w:rsid w:val="005B61BB"/>
    <w:rsid w:val="005B740C"/>
    <w:rsid w:val="005C0475"/>
    <w:rsid w:val="005C4248"/>
    <w:rsid w:val="005D0B8E"/>
    <w:rsid w:val="005F0531"/>
    <w:rsid w:val="00607614"/>
    <w:rsid w:val="0061350B"/>
    <w:rsid w:val="006150CF"/>
    <w:rsid w:val="006201FC"/>
    <w:rsid w:val="006208F2"/>
    <w:rsid w:val="00632226"/>
    <w:rsid w:val="00633DC6"/>
    <w:rsid w:val="006352BD"/>
    <w:rsid w:val="006415D5"/>
    <w:rsid w:val="0064233E"/>
    <w:rsid w:val="006529B3"/>
    <w:rsid w:val="00656971"/>
    <w:rsid w:val="0067495B"/>
    <w:rsid w:val="00677279"/>
    <w:rsid w:val="00684278"/>
    <w:rsid w:val="00686477"/>
    <w:rsid w:val="006A2229"/>
    <w:rsid w:val="006A3541"/>
    <w:rsid w:val="006C4632"/>
    <w:rsid w:val="006D50D8"/>
    <w:rsid w:val="006E70CB"/>
    <w:rsid w:val="006E761E"/>
    <w:rsid w:val="006F2915"/>
    <w:rsid w:val="00702114"/>
    <w:rsid w:val="007035B8"/>
    <w:rsid w:val="00710334"/>
    <w:rsid w:val="0071445B"/>
    <w:rsid w:val="00723A5C"/>
    <w:rsid w:val="007252D4"/>
    <w:rsid w:val="00730F5B"/>
    <w:rsid w:val="007335F0"/>
    <w:rsid w:val="00734DB5"/>
    <w:rsid w:val="00734F6C"/>
    <w:rsid w:val="00737B49"/>
    <w:rsid w:val="007421AA"/>
    <w:rsid w:val="00753E74"/>
    <w:rsid w:val="0078200F"/>
    <w:rsid w:val="00790037"/>
    <w:rsid w:val="00791854"/>
    <w:rsid w:val="00793514"/>
    <w:rsid w:val="007A6A99"/>
    <w:rsid w:val="007C0834"/>
    <w:rsid w:val="007C4AB0"/>
    <w:rsid w:val="007D6C19"/>
    <w:rsid w:val="007F0518"/>
    <w:rsid w:val="0080086B"/>
    <w:rsid w:val="008136A2"/>
    <w:rsid w:val="00813A6B"/>
    <w:rsid w:val="0082449A"/>
    <w:rsid w:val="00832072"/>
    <w:rsid w:val="008345C9"/>
    <w:rsid w:val="008443A8"/>
    <w:rsid w:val="00876A6B"/>
    <w:rsid w:val="00891676"/>
    <w:rsid w:val="00894005"/>
    <w:rsid w:val="0089418E"/>
    <w:rsid w:val="008A3BE5"/>
    <w:rsid w:val="008B5D1D"/>
    <w:rsid w:val="008C2882"/>
    <w:rsid w:val="008F0874"/>
    <w:rsid w:val="009009EE"/>
    <w:rsid w:val="0090695D"/>
    <w:rsid w:val="00906DF6"/>
    <w:rsid w:val="00912D8A"/>
    <w:rsid w:val="00924BB7"/>
    <w:rsid w:val="00932B7F"/>
    <w:rsid w:val="0094516E"/>
    <w:rsid w:val="0095218C"/>
    <w:rsid w:val="00957277"/>
    <w:rsid w:val="0096157A"/>
    <w:rsid w:val="009667F7"/>
    <w:rsid w:val="00976287"/>
    <w:rsid w:val="00981B4C"/>
    <w:rsid w:val="009908FA"/>
    <w:rsid w:val="00993B8C"/>
    <w:rsid w:val="00996D25"/>
    <w:rsid w:val="009B2200"/>
    <w:rsid w:val="009C7172"/>
    <w:rsid w:val="009D2334"/>
    <w:rsid w:val="00A12E11"/>
    <w:rsid w:val="00A160E7"/>
    <w:rsid w:val="00A266EE"/>
    <w:rsid w:val="00A4161A"/>
    <w:rsid w:val="00A43B0F"/>
    <w:rsid w:val="00A64BFA"/>
    <w:rsid w:val="00A810F8"/>
    <w:rsid w:val="00A83389"/>
    <w:rsid w:val="00A83A8F"/>
    <w:rsid w:val="00A96E8C"/>
    <w:rsid w:val="00AB5ADB"/>
    <w:rsid w:val="00AB6ED0"/>
    <w:rsid w:val="00AC5E71"/>
    <w:rsid w:val="00B17C0E"/>
    <w:rsid w:val="00B214BA"/>
    <w:rsid w:val="00B3226E"/>
    <w:rsid w:val="00B35F94"/>
    <w:rsid w:val="00B37972"/>
    <w:rsid w:val="00B72472"/>
    <w:rsid w:val="00B768AF"/>
    <w:rsid w:val="00B9154F"/>
    <w:rsid w:val="00BC486B"/>
    <w:rsid w:val="00BD3864"/>
    <w:rsid w:val="00BF268E"/>
    <w:rsid w:val="00C20A74"/>
    <w:rsid w:val="00C223D6"/>
    <w:rsid w:val="00C279E0"/>
    <w:rsid w:val="00C30969"/>
    <w:rsid w:val="00C37889"/>
    <w:rsid w:val="00C442E8"/>
    <w:rsid w:val="00C46EBA"/>
    <w:rsid w:val="00C62E20"/>
    <w:rsid w:val="00C70D26"/>
    <w:rsid w:val="00C76695"/>
    <w:rsid w:val="00C87B09"/>
    <w:rsid w:val="00C930DA"/>
    <w:rsid w:val="00C97561"/>
    <w:rsid w:val="00CA5703"/>
    <w:rsid w:val="00CF01D2"/>
    <w:rsid w:val="00D36F69"/>
    <w:rsid w:val="00D5232D"/>
    <w:rsid w:val="00D6633B"/>
    <w:rsid w:val="00D7692F"/>
    <w:rsid w:val="00D76B5D"/>
    <w:rsid w:val="00D773D0"/>
    <w:rsid w:val="00D87F54"/>
    <w:rsid w:val="00D90E3C"/>
    <w:rsid w:val="00D96F57"/>
    <w:rsid w:val="00DA140E"/>
    <w:rsid w:val="00DB163B"/>
    <w:rsid w:val="00DB5968"/>
    <w:rsid w:val="00DB6987"/>
    <w:rsid w:val="00DB7813"/>
    <w:rsid w:val="00DE29C3"/>
    <w:rsid w:val="00DE5F77"/>
    <w:rsid w:val="00DF11E7"/>
    <w:rsid w:val="00DF494D"/>
    <w:rsid w:val="00E05C0E"/>
    <w:rsid w:val="00E12253"/>
    <w:rsid w:val="00E2778F"/>
    <w:rsid w:val="00E3032C"/>
    <w:rsid w:val="00E51301"/>
    <w:rsid w:val="00E55314"/>
    <w:rsid w:val="00E6528E"/>
    <w:rsid w:val="00E778A1"/>
    <w:rsid w:val="00E8280D"/>
    <w:rsid w:val="00E832A8"/>
    <w:rsid w:val="00E904C2"/>
    <w:rsid w:val="00E91CAE"/>
    <w:rsid w:val="00EB117D"/>
    <w:rsid w:val="00EB1CBB"/>
    <w:rsid w:val="00EC24FD"/>
    <w:rsid w:val="00EC3D66"/>
    <w:rsid w:val="00ED38DC"/>
    <w:rsid w:val="00EE5552"/>
    <w:rsid w:val="00EE7BCA"/>
    <w:rsid w:val="00F042FD"/>
    <w:rsid w:val="00F04DD3"/>
    <w:rsid w:val="00F0624A"/>
    <w:rsid w:val="00F160BE"/>
    <w:rsid w:val="00F227F8"/>
    <w:rsid w:val="00F334D2"/>
    <w:rsid w:val="00F3622E"/>
    <w:rsid w:val="00F40FF5"/>
    <w:rsid w:val="00F60964"/>
    <w:rsid w:val="00F700AF"/>
    <w:rsid w:val="00F75BDA"/>
    <w:rsid w:val="00F838AC"/>
    <w:rsid w:val="00F84A42"/>
    <w:rsid w:val="00F8579A"/>
    <w:rsid w:val="00F85E98"/>
    <w:rsid w:val="00F942DF"/>
    <w:rsid w:val="00FA603F"/>
    <w:rsid w:val="00FA6E66"/>
    <w:rsid w:val="00FD33E4"/>
    <w:rsid w:val="00FD6EA5"/>
    <w:rsid w:val="00FE4371"/>
    <w:rsid w:val="00FF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D5B8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6"/>
    <w:lsdException w:name="toc 2" w:uiPriority="6"/>
    <w:lsdException w:name="toc 3" w:uiPriority="6"/>
    <w:lsdException w:name="header" w:semiHidden="1" w:uiPriority="7"/>
    <w:lsdException w:name="footer" w:semiHidden="1" w:uiPriority="99"/>
    <w:lsdException w:name="caption" w:semiHidden="1" w:unhideWhenUsed="1" w:qFormat="1"/>
    <w:lsdException w:name="envelope address" w:uiPriority="99"/>
    <w:lsdException w:name="envelope return" w:uiPriority="99"/>
    <w:lsdException w:name="table of authorities" w:semiHidden="1" w:uiPriority="99"/>
    <w:lsdException w:name="toa heading" w:semiHidden="1" w:uiPriority="99"/>
    <w:lsdException w:name="List Bullet" w:qFormat="1"/>
    <w:lsdException w:name="List Number" w:qFormat="1"/>
    <w:lsdException w:name="Closing" w:uiPriority="99"/>
    <w:lsdException w:name="Body Text" w:uiPriority="99"/>
    <w:lsdException w:name="Body Text Indent" w:semiHidden="1" w:uiPriority="99"/>
    <w:lsdException w:name="Date" w:semiHidden="1" w:uiPriority="99"/>
    <w:lsdException w:name="Body Text First Indent" w:semiHidden="1" w:uiPriority="99"/>
    <w:lsdException w:name="Body Text First Indent 2" w:semiHidden="1" w:uiPriority="99"/>
    <w:lsdException w:name="Note Heading" w:uiPriority="99"/>
    <w:lsdException w:name="Body Text 2" w:semiHidden="1" w:uiPriority="99"/>
    <w:lsdException w:name="Body Text 3" w:semiHidden="1" w:uiPriority="99"/>
    <w:lsdException w:name="Body Text Indent 2" w:semiHidden="1" w:uiPriority="99"/>
    <w:lsdException w:name="Body Text Indent 3" w:semiHidden="1" w:uiPriority="99"/>
    <w:lsdException w:name="FollowedHyperlink" w:uiPriority="99"/>
    <w:lsdException w:name="Emphasis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rsid w:val="00A96E8C"/>
    <w:pPr>
      <w:spacing w:line="240" w:lineRule="atLeast"/>
    </w:pPr>
    <w:rPr>
      <w:rFonts w:asciiTheme="minorHAnsi" w:hAnsiTheme="minorHAnsi"/>
    </w:rPr>
  </w:style>
  <w:style w:type="paragraph" w:styleId="Rubrik1">
    <w:name w:val="heading 1"/>
    <w:next w:val="STFBrdtext"/>
    <w:uiPriority w:val="1"/>
    <w:qFormat/>
    <w:rsid w:val="00A4161A"/>
    <w:pPr>
      <w:keepNext/>
      <w:spacing w:line="480" w:lineRule="exact"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Rubrik2">
    <w:name w:val="heading 2"/>
    <w:basedOn w:val="Rubrik1"/>
    <w:next w:val="STFBrdtext"/>
    <w:uiPriority w:val="1"/>
    <w:qFormat/>
    <w:rsid w:val="00B37972"/>
    <w:pPr>
      <w:spacing w:before="360" w:after="120" w:line="288" w:lineRule="atLeast"/>
      <w:outlineLvl w:val="1"/>
    </w:pPr>
    <w:rPr>
      <w:bCs w:val="0"/>
      <w:iCs/>
      <w:sz w:val="24"/>
      <w:szCs w:val="28"/>
    </w:rPr>
  </w:style>
  <w:style w:type="paragraph" w:styleId="Rubrik3">
    <w:name w:val="heading 3"/>
    <w:basedOn w:val="Rubrik1"/>
    <w:next w:val="STFBrdtext"/>
    <w:uiPriority w:val="1"/>
    <w:qFormat/>
    <w:rsid w:val="00B37972"/>
    <w:pPr>
      <w:spacing w:before="360" w:after="120"/>
      <w:outlineLvl w:val="2"/>
    </w:pPr>
    <w:rPr>
      <w:rFonts w:ascii="Times New Roman" w:hAnsi="Times New Roman"/>
      <w:bCs w:val="0"/>
      <w:sz w:val="24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FBrdtext">
    <w:name w:val="STF Brödtext"/>
    <w:uiPriority w:val="3"/>
    <w:qFormat/>
    <w:rsid w:val="00502FFA"/>
    <w:pPr>
      <w:spacing w:line="288" w:lineRule="atLeast"/>
    </w:pPr>
    <w:rPr>
      <w:rFonts w:asciiTheme="minorHAnsi" w:hAnsiTheme="minorHAnsi"/>
    </w:rPr>
  </w:style>
  <w:style w:type="table" w:styleId="Tabellrutnt">
    <w:name w:val="Table Grid"/>
    <w:basedOn w:val="Normaltabell"/>
    <w:rsid w:val="00A81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FFot">
    <w:name w:val="STF Fot"/>
    <w:uiPriority w:val="6"/>
    <w:semiHidden/>
    <w:rsid w:val="00B37972"/>
    <w:pPr>
      <w:spacing w:line="170" w:lineRule="exact"/>
    </w:pPr>
    <w:rPr>
      <w:sz w:val="14"/>
    </w:rPr>
  </w:style>
  <w:style w:type="paragraph" w:customStyle="1" w:styleId="STFAdress">
    <w:name w:val="STF Adress"/>
    <w:basedOn w:val="Normal"/>
    <w:uiPriority w:val="6"/>
    <w:semiHidden/>
    <w:rsid w:val="00B37972"/>
    <w:pPr>
      <w:spacing w:after="120" w:line="240" w:lineRule="exact"/>
    </w:pPr>
    <w:rPr>
      <w:sz w:val="20"/>
    </w:rPr>
  </w:style>
  <w:style w:type="character" w:styleId="Sidnummer">
    <w:name w:val="page number"/>
    <w:uiPriority w:val="7"/>
    <w:semiHidden/>
    <w:rsid w:val="00402BF8"/>
    <w:rPr>
      <w:rFonts w:ascii="Times New Roman" w:hAnsi="Times New Roman"/>
      <w:sz w:val="14"/>
    </w:rPr>
  </w:style>
  <w:style w:type="paragraph" w:styleId="Punktlista">
    <w:name w:val="List Bullet"/>
    <w:basedOn w:val="STFBrdtext"/>
    <w:uiPriority w:val="4"/>
    <w:qFormat/>
    <w:rsid w:val="00B37972"/>
    <w:pPr>
      <w:numPr>
        <w:numId w:val="6"/>
      </w:numPr>
      <w:tabs>
        <w:tab w:val="clear" w:pos="360"/>
      </w:tabs>
      <w:spacing w:before="120" w:after="120" w:line="240" w:lineRule="auto"/>
      <w:ind w:left="357" w:hanging="357"/>
    </w:pPr>
  </w:style>
  <w:style w:type="paragraph" w:customStyle="1" w:styleId="STFIngress">
    <w:name w:val="STF Ingress"/>
    <w:basedOn w:val="STFBrdtext"/>
    <w:uiPriority w:val="2"/>
    <w:qFormat/>
    <w:rsid w:val="00F160BE"/>
    <w:rPr>
      <w:rFonts w:ascii="Arial" w:hAnsi="Arial"/>
    </w:rPr>
  </w:style>
  <w:style w:type="paragraph" w:styleId="Numreradlista">
    <w:name w:val="List Number"/>
    <w:basedOn w:val="STFBrdtext"/>
    <w:uiPriority w:val="4"/>
    <w:qFormat/>
    <w:rsid w:val="00B37972"/>
    <w:pPr>
      <w:numPr>
        <w:numId w:val="7"/>
      </w:numPr>
      <w:tabs>
        <w:tab w:val="clear" w:pos="360"/>
      </w:tabs>
      <w:spacing w:before="120" w:after="120" w:line="240" w:lineRule="auto"/>
      <w:ind w:left="357" w:hanging="357"/>
    </w:pPr>
  </w:style>
  <w:style w:type="paragraph" w:customStyle="1" w:styleId="AnslagsRubrik">
    <w:name w:val="AnslagsRubrik"/>
    <w:basedOn w:val="Rubrik1"/>
    <w:next w:val="STFBrdtext"/>
    <w:uiPriority w:val="1"/>
    <w:qFormat/>
    <w:rsid w:val="00FA603F"/>
    <w:rPr>
      <w:bCs w:val="0"/>
      <w:caps/>
      <w:color w:val="221E1F"/>
      <w:sz w:val="36"/>
      <w:szCs w:val="40"/>
    </w:rPr>
  </w:style>
  <w:style w:type="paragraph" w:styleId="Sidhuvud">
    <w:name w:val="header"/>
    <w:basedOn w:val="Normal"/>
    <w:link w:val="SidhuvudChar"/>
    <w:uiPriority w:val="7"/>
    <w:semiHidden/>
    <w:rsid w:val="008C288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7"/>
    <w:semiHidden/>
    <w:rsid w:val="008C2882"/>
    <w:rPr>
      <w:sz w:val="24"/>
      <w:szCs w:val="24"/>
    </w:rPr>
  </w:style>
  <w:style w:type="paragraph" w:styleId="Sidfot">
    <w:name w:val="footer"/>
    <w:basedOn w:val="Normal"/>
    <w:link w:val="SidfotChar"/>
    <w:uiPriority w:val="99"/>
    <w:rsid w:val="008C2882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7"/>
    <w:semiHidden/>
    <w:rsid w:val="008C2882"/>
    <w:rPr>
      <w:sz w:val="24"/>
      <w:szCs w:val="24"/>
    </w:rPr>
  </w:style>
  <w:style w:type="paragraph" w:styleId="Ballongtext">
    <w:name w:val="Balloon Text"/>
    <w:basedOn w:val="Normal"/>
    <w:link w:val="BallongtextChar"/>
    <w:uiPriority w:val="99"/>
    <w:rsid w:val="00C975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rsid w:val="00C97561"/>
    <w:rPr>
      <w:rFonts w:ascii="Tahoma" w:hAnsi="Tahoma" w:cs="Tahoma"/>
      <w:sz w:val="16"/>
      <w:szCs w:val="16"/>
    </w:rPr>
  </w:style>
  <w:style w:type="paragraph" w:styleId="Innehll1">
    <w:name w:val="toc 1"/>
    <w:basedOn w:val="Normal"/>
    <w:next w:val="Normal"/>
    <w:uiPriority w:val="6"/>
    <w:semiHidden/>
    <w:rsid w:val="00F8579A"/>
    <w:pPr>
      <w:tabs>
        <w:tab w:val="right" w:leader="dot" w:pos="8051"/>
      </w:tabs>
      <w:spacing w:after="60" w:line="240" w:lineRule="auto"/>
    </w:pPr>
    <w:rPr>
      <w:rFonts w:ascii="Arial" w:hAnsi="Arial"/>
    </w:rPr>
  </w:style>
  <w:style w:type="paragraph" w:styleId="Innehll2">
    <w:name w:val="toc 2"/>
    <w:basedOn w:val="Normal"/>
    <w:next w:val="Normal"/>
    <w:uiPriority w:val="6"/>
    <w:semiHidden/>
    <w:rsid w:val="00F8579A"/>
    <w:pPr>
      <w:tabs>
        <w:tab w:val="right" w:leader="dot" w:pos="8051"/>
      </w:tabs>
      <w:spacing w:after="60" w:line="240" w:lineRule="auto"/>
      <w:ind w:left="238"/>
    </w:pPr>
    <w:rPr>
      <w:rFonts w:ascii="Arial" w:hAnsi="Arial"/>
      <w:sz w:val="21"/>
    </w:rPr>
  </w:style>
  <w:style w:type="paragraph" w:styleId="Innehll3">
    <w:name w:val="toc 3"/>
    <w:basedOn w:val="Normal"/>
    <w:next w:val="Normal"/>
    <w:uiPriority w:val="6"/>
    <w:semiHidden/>
    <w:rsid w:val="00F8579A"/>
    <w:pPr>
      <w:tabs>
        <w:tab w:val="right" w:leader="dot" w:pos="8051"/>
      </w:tabs>
      <w:spacing w:after="40" w:line="240" w:lineRule="auto"/>
      <w:ind w:left="482"/>
    </w:pPr>
    <w:rPr>
      <w:rFonts w:ascii="Arial" w:hAnsi="Arial"/>
      <w:sz w:val="16"/>
    </w:rPr>
  </w:style>
  <w:style w:type="paragraph" w:customStyle="1" w:styleId="nRubrik1">
    <w:name w:val="nRubrik 1"/>
    <w:basedOn w:val="Rubrik1"/>
    <w:next w:val="STFBrdtext"/>
    <w:uiPriority w:val="2"/>
    <w:rsid w:val="00F8579A"/>
    <w:pPr>
      <w:numPr>
        <w:numId w:val="10"/>
      </w:numPr>
    </w:pPr>
    <w:rPr>
      <w:szCs w:val="24"/>
    </w:rPr>
  </w:style>
  <w:style w:type="paragraph" w:customStyle="1" w:styleId="nRubrik2">
    <w:name w:val="nRubrik 2"/>
    <w:basedOn w:val="Rubrik2"/>
    <w:next w:val="STFBrdtext"/>
    <w:uiPriority w:val="2"/>
    <w:rsid w:val="00F8579A"/>
    <w:pPr>
      <w:numPr>
        <w:ilvl w:val="1"/>
        <w:numId w:val="10"/>
      </w:numPr>
    </w:pPr>
  </w:style>
  <w:style w:type="paragraph" w:customStyle="1" w:styleId="nRubrik3">
    <w:name w:val="nRubrik 3"/>
    <w:basedOn w:val="Rubrik3"/>
    <w:next w:val="STFBrdtext"/>
    <w:uiPriority w:val="2"/>
    <w:rsid w:val="00F8579A"/>
    <w:pPr>
      <w:numPr>
        <w:ilvl w:val="2"/>
        <w:numId w:val="10"/>
      </w:numPr>
    </w:pPr>
    <w:rPr>
      <w:rFonts w:asciiTheme="minorHAnsi" w:hAnsiTheme="minorHAnsi"/>
    </w:rPr>
  </w:style>
  <w:style w:type="paragraph" w:customStyle="1" w:styleId="Toc">
    <w:name w:val="Toc"/>
    <w:basedOn w:val="Rubrik1"/>
    <w:uiPriority w:val="8"/>
    <w:semiHidden/>
    <w:rsid w:val="00F8579A"/>
    <w:pPr>
      <w:spacing w:after="240"/>
    </w:pPr>
  </w:style>
  <w:style w:type="character" w:styleId="Platshllartext">
    <w:name w:val="Placeholder Text"/>
    <w:basedOn w:val="Standardstycketeckensnitt"/>
    <w:uiPriority w:val="99"/>
    <w:semiHidden/>
    <w:rsid w:val="00A96E8C"/>
    <w:rPr>
      <w:color w:val="808080"/>
    </w:rPr>
  </w:style>
  <w:style w:type="character" w:styleId="Hyperlnk">
    <w:name w:val="Hyperlink"/>
    <w:basedOn w:val="Standardstycketeckensnitt"/>
    <w:rsid w:val="00A96E8C"/>
    <w:rPr>
      <w:color w:val="97233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3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bisko.groups@stfturist.s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bisko.butik@stfturist.s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i\AppData\Roaming\Microsoft\Mallar\STF\STF_Anslag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468550-0BC1-4EB4-8710-31E3C4486CC4}"/>
      </w:docPartPr>
      <w:docPartBody>
        <w:p w:rsidR="006415F1" w:rsidRDefault="0091305B">
          <w:r w:rsidRPr="00071752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D023FF7EF7642EA871B3AB724478B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877B8D-D6E0-4FBB-B569-0BA33F1E837B}"/>
      </w:docPartPr>
      <w:docPartBody>
        <w:p w:rsidR="006415F1" w:rsidRDefault="0091305B" w:rsidP="0091305B">
          <w:pPr>
            <w:pStyle w:val="8D023FF7EF7642EA871B3AB724478B23"/>
          </w:pPr>
          <w:r w:rsidRPr="00F042FD">
            <w:rPr>
              <w:rStyle w:val="Platshllartext"/>
              <w:lang w:val="en-US"/>
            </w:rPr>
            <w:t>yyyy/mm/dd</w:t>
          </w:r>
        </w:p>
      </w:docPartBody>
    </w:docPart>
    <w:docPart>
      <w:docPartPr>
        <w:name w:val="D75B8D2849A346BAA9F2FE85C06F49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7B439D-358B-418E-9548-90946CDB2AC1}"/>
      </w:docPartPr>
      <w:docPartBody>
        <w:p w:rsidR="006415F1" w:rsidRDefault="0091305B" w:rsidP="0091305B">
          <w:pPr>
            <w:pStyle w:val="D75B8D2849A346BAA9F2FE85C06F49DA"/>
          </w:pPr>
          <w:r>
            <w:t>Namn</w:t>
          </w:r>
          <w:r w:rsidRPr="00071752">
            <w:rPr>
              <w:rStyle w:val="Platshllartext"/>
            </w:rPr>
            <w:t>.</w:t>
          </w:r>
        </w:p>
      </w:docPartBody>
    </w:docPart>
    <w:docPart>
      <w:docPartPr>
        <w:name w:val="5D9E54FD6B814163B7C680AB3A159C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82F6D0-3C59-41C7-B2CD-D2E644463F8B}"/>
      </w:docPartPr>
      <w:docPartBody>
        <w:p w:rsidR="006415F1" w:rsidRDefault="0091305B" w:rsidP="0091305B">
          <w:pPr>
            <w:pStyle w:val="5D9E54FD6B814163B7C680AB3A159C1E"/>
          </w:pPr>
          <w:r w:rsidRPr="00D44F58">
            <w:rPr>
              <w:rStyle w:val="Platshllartext"/>
            </w:rPr>
            <w:t>Skostorlek</w:t>
          </w:r>
        </w:p>
      </w:docPartBody>
    </w:docPart>
    <w:docPart>
      <w:docPartPr>
        <w:name w:val="D35FEA759CBB4773BC898870D46A9D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18811D-B67E-48BD-B3F0-8F6D0C0EE82E}"/>
      </w:docPartPr>
      <w:docPartBody>
        <w:p w:rsidR="006415F1" w:rsidRDefault="0091305B" w:rsidP="0091305B">
          <w:pPr>
            <w:pStyle w:val="D35FEA759CBB4773BC898870D46A9DC3"/>
          </w:pPr>
          <w:r w:rsidRPr="00D44F58">
            <w:rPr>
              <w:rStyle w:val="Platshllartext"/>
            </w:rPr>
            <w:t>Skostorlek</w:t>
          </w:r>
        </w:p>
      </w:docPartBody>
    </w:docPart>
    <w:docPart>
      <w:docPartPr>
        <w:name w:val="49855954E6874EFBB66600EDADAA87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399D3C-E2DA-4656-AF5B-AC7FAFAD04A9}"/>
      </w:docPartPr>
      <w:docPartBody>
        <w:p w:rsidR="006415F1" w:rsidRDefault="0091305B" w:rsidP="0091305B">
          <w:pPr>
            <w:pStyle w:val="49855954E6874EFBB66600EDADAA87CC"/>
          </w:pPr>
          <w:r w:rsidRPr="00D44F58">
            <w:rPr>
              <w:rStyle w:val="Platshllartext"/>
            </w:rPr>
            <w:t>Skostorlek</w:t>
          </w:r>
        </w:p>
      </w:docPartBody>
    </w:docPart>
    <w:docPart>
      <w:docPartPr>
        <w:name w:val="D0F62173389D48CA90A8CD0039653C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E8DE7C-49D0-40AA-AC8D-116D540EDD78}"/>
      </w:docPartPr>
      <w:docPartBody>
        <w:p w:rsidR="006415F1" w:rsidRDefault="0091305B" w:rsidP="0091305B">
          <w:pPr>
            <w:pStyle w:val="D0F62173389D48CA90A8CD0039653CFE"/>
          </w:pPr>
          <w:r w:rsidRPr="00D44F58">
            <w:rPr>
              <w:rStyle w:val="Platshllartext"/>
            </w:rPr>
            <w:t>Kroppslängd (cm)</w:t>
          </w:r>
        </w:p>
      </w:docPartBody>
    </w:docPart>
    <w:docPart>
      <w:docPartPr>
        <w:name w:val="C3D5ECCB7B2B410488663EFDE47213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8A87F9-E3FA-4DFC-AF80-72E2CFA87284}"/>
      </w:docPartPr>
      <w:docPartBody>
        <w:p w:rsidR="006415F1" w:rsidRDefault="0091305B" w:rsidP="0091305B">
          <w:pPr>
            <w:pStyle w:val="C3D5ECCB7B2B410488663EFDE4721373"/>
          </w:pPr>
          <w:r w:rsidRPr="00D44F58">
            <w:rPr>
              <w:rStyle w:val="Platshllartext"/>
            </w:rPr>
            <w:t>Skostorlek</w:t>
          </w:r>
        </w:p>
      </w:docPartBody>
    </w:docPart>
    <w:docPart>
      <w:docPartPr>
        <w:name w:val="A7D47DFCE1FD4430AF0DDDEE192001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20A8E8-8EFA-4F55-A238-B9D6EA4D6914}"/>
      </w:docPartPr>
      <w:docPartBody>
        <w:p w:rsidR="006415F1" w:rsidRDefault="0091305B" w:rsidP="0091305B">
          <w:pPr>
            <w:pStyle w:val="A7D47DFCE1FD4430AF0DDDEE1920011D"/>
          </w:pPr>
          <w:r w:rsidRPr="00D44F58">
            <w:rPr>
              <w:rStyle w:val="Platshllartext"/>
            </w:rPr>
            <w:t>Kroppslängd (cm)</w:t>
          </w:r>
        </w:p>
      </w:docPartBody>
    </w:docPart>
    <w:docPart>
      <w:docPartPr>
        <w:name w:val="F331256F2612495A9F4BBE0BB04C0C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435FB6-51BB-4AB2-81DD-CDA5A26461B7}"/>
      </w:docPartPr>
      <w:docPartBody>
        <w:p w:rsidR="006415F1" w:rsidRDefault="0091305B" w:rsidP="0091305B">
          <w:pPr>
            <w:pStyle w:val="F331256F2612495A9F4BBE0BB04C0CDD"/>
          </w:pPr>
          <w:r>
            <w:t>Namn</w:t>
          </w:r>
          <w:r w:rsidRPr="00071752">
            <w:rPr>
              <w:rStyle w:val="Platshllartext"/>
            </w:rPr>
            <w:t>.</w:t>
          </w:r>
        </w:p>
      </w:docPartBody>
    </w:docPart>
    <w:docPart>
      <w:docPartPr>
        <w:name w:val="DE2AC9D2399F4B5382047B58B8BBA7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8E03E0-C914-4F01-89DF-092FF09A4C9F}"/>
      </w:docPartPr>
      <w:docPartBody>
        <w:p w:rsidR="006415F1" w:rsidRDefault="0091305B" w:rsidP="0091305B">
          <w:pPr>
            <w:pStyle w:val="DE2AC9D2399F4B5382047B58B8BBA709"/>
          </w:pPr>
          <w:r w:rsidRPr="00D44F58">
            <w:rPr>
              <w:rStyle w:val="Platshllartext"/>
            </w:rPr>
            <w:t>Skostorlek</w:t>
          </w:r>
        </w:p>
      </w:docPartBody>
    </w:docPart>
    <w:docPart>
      <w:docPartPr>
        <w:name w:val="C6A090CA51034D528A44590FEB5A73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743DB7-DD2E-4D8C-8BF2-F88D17A30D63}"/>
      </w:docPartPr>
      <w:docPartBody>
        <w:p w:rsidR="006415F1" w:rsidRDefault="0091305B" w:rsidP="0091305B">
          <w:pPr>
            <w:pStyle w:val="C6A090CA51034D528A44590FEB5A73D7"/>
          </w:pPr>
          <w:r w:rsidRPr="00D44F58">
            <w:rPr>
              <w:rStyle w:val="Platshllartext"/>
            </w:rPr>
            <w:t>Skostorlek</w:t>
          </w:r>
        </w:p>
      </w:docPartBody>
    </w:docPart>
    <w:docPart>
      <w:docPartPr>
        <w:name w:val="D0E36078871F4786B5B97659EC5572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F0386A-C31B-4675-AC4F-A9B76633CFAD}"/>
      </w:docPartPr>
      <w:docPartBody>
        <w:p w:rsidR="006415F1" w:rsidRDefault="0091305B" w:rsidP="0091305B">
          <w:pPr>
            <w:pStyle w:val="D0E36078871F4786B5B97659EC557242"/>
          </w:pPr>
          <w:r w:rsidRPr="00D44F58">
            <w:rPr>
              <w:rStyle w:val="Platshllartext"/>
            </w:rPr>
            <w:t>Skostorlek</w:t>
          </w:r>
        </w:p>
      </w:docPartBody>
    </w:docPart>
    <w:docPart>
      <w:docPartPr>
        <w:name w:val="4E17E5DB4F7248AD827A0C8B73F78D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7CE03B-39E2-4D8B-AFD9-5BC45347F0B9}"/>
      </w:docPartPr>
      <w:docPartBody>
        <w:p w:rsidR="006415F1" w:rsidRDefault="0091305B" w:rsidP="0091305B">
          <w:pPr>
            <w:pStyle w:val="4E17E5DB4F7248AD827A0C8B73F78D4E"/>
          </w:pPr>
          <w:r w:rsidRPr="00D44F58">
            <w:rPr>
              <w:rStyle w:val="Platshllartext"/>
            </w:rPr>
            <w:t>Kroppslängd (cm)</w:t>
          </w:r>
        </w:p>
      </w:docPartBody>
    </w:docPart>
    <w:docPart>
      <w:docPartPr>
        <w:name w:val="8472F0912BA540D7816A9FCDCE9799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1D3811-51D8-40FD-93A2-C339981BBF10}"/>
      </w:docPartPr>
      <w:docPartBody>
        <w:p w:rsidR="006415F1" w:rsidRDefault="0091305B" w:rsidP="0091305B">
          <w:pPr>
            <w:pStyle w:val="8472F0912BA540D7816A9FCDCE9799AA"/>
          </w:pPr>
          <w:r w:rsidRPr="00D44F58">
            <w:rPr>
              <w:rStyle w:val="Platshllartext"/>
            </w:rPr>
            <w:t>Skostorlek</w:t>
          </w:r>
        </w:p>
      </w:docPartBody>
    </w:docPart>
    <w:docPart>
      <w:docPartPr>
        <w:name w:val="08BCDF4B7C944F9E835112FFE92806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82B8E4-59F2-42CD-8D60-1D6173F3F2C7}"/>
      </w:docPartPr>
      <w:docPartBody>
        <w:p w:rsidR="006415F1" w:rsidRDefault="0091305B" w:rsidP="0091305B">
          <w:pPr>
            <w:pStyle w:val="08BCDF4B7C944F9E835112FFE9280630"/>
          </w:pPr>
          <w:r w:rsidRPr="00D44F58">
            <w:rPr>
              <w:rStyle w:val="Platshllartext"/>
            </w:rPr>
            <w:t>Kroppslängd (cm)</w:t>
          </w:r>
        </w:p>
      </w:docPartBody>
    </w:docPart>
    <w:docPart>
      <w:docPartPr>
        <w:name w:val="D4F7A2C5B65B4B93B154FDBFB9E5F0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657CC4-6146-478E-BBEC-2D238DBB567F}"/>
      </w:docPartPr>
      <w:docPartBody>
        <w:p w:rsidR="006415F1" w:rsidRDefault="0091305B" w:rsidP="0091305B">
          <w:pPr>
            <w:pStyle w:val="D4F7A2C5B65B4B93B154FDBFB9E5F06E"/>
          </w:pPr>
          <w:r>
            <w:t>Namn</w:t>
          </w:r>
          <w:r w:rsidRPr="00071752">
            <w:rPr>
              <w:rStyle w:val="Platshllartext"/>
            </w:rPr>
            <w:t>.</w:t>
          </w:r>
        </w:p>
      </w:docPartBody>
    </w:docPart>
    <w:docPart>
      <w:docPartPr>
        <w:name w:val="F9ED763ED4AA4BEE810A8DD70B35FD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9CED66-1685-44AE-B539-7CC1A0FCAF30}"/>
      </w:docPartPr>
      <w:docPartBody>
        <w:p w:rsidR="006415F1" w:rsidRDefault="0091305B" w:rsidP="0091305B">
          <w:pPr>
            <w:pStyle w:val="F9ED763ED4AA4BEE810A8DD70B35FDA0"/>
          </w:pPr>
          <w:r w:rsidRPr="00D44F58">
            <w:rPr>
              <w:rStyle w:val="Platshllartext"/>
            </w:rPr>
            <w:t>Skostorlek</w:t>
          </w:r>
        </w:p>
      </w:docPartBody>
    </w:docPart>
    <w:docPart>
      <w:docPartPr>
        <w:name w:val="227D686060184B45A6D39A1C06B963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2DC295-6E65-4973-A335-159AFFD49D50}"/>
      </w:docPartPr>
      <w:docPartBody>
        <w:p w:rsidR="006415F1" w:rsidRDefault="0091305B" w:rsidP="0091305B">
          <w:pPr>
            <w:pStyle w:val="227D686060184B45A6D39A1C06B963A2"/>
          </w:pPr>
          <w:r w:rsidRPr="00D44F58">
            <w:rPr>
              <w:rStyle w:val="Platshllartext"/>
            </w:rPr>
            <w:t>Skostorlek</w:t>
          </w:r>
        </w:p>
      </w:docPartBody>
    </w:docPart>
    <w:docPart>
      <w:docPartPr>
        <w:name w:val="21E45F43C8EC4B889CCDCB3AE95F1D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F6C2A6-807B-4ACB-8543-3F34CD13CD76}"/>
      </w:docPartPr>
      <w:docPartBody>
        <w:p w:rsidR="006415F1" w:rsidRDefault="0091305B" w:rsidP="0091305B">
          <w:pPr>
            <w:pStyle w:val="21E45F43C8EC4B889CCDCB3AE95F1D18"/>
          </w:pPr>
          <w:r w:rsidRPr="00D44F58">
            <w:rPr>
              <w:rStyle w:val="Platshllartext"/>
            </w:rPr>
            <w:t>Skostorlek</w:t>
          </w:r>
        </w:p>
      </w:docPartBody>
    </w:docPart>
    <w:docPart>
      <w:docPartPr>
        <w:name w:val="B89D402A54D64583AE74C0211812BA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F09A32-BE48-4FC4-85B8-7B917F0DC481}"/>
      </w:docPartPr>
      <w:docPartBody>
        <w:p w:rsidR="006415F1" w:rsidRDefault="0091305B" w:rsidP="0091305B">
          <w:pPr>
            <w:pStyle w:val="B89D402A54D64583AE74C0211812BA70"/>
          </w:pPr>
          <w:r w:rsidRPr="00D44F58">
            <w:rPr>
              <w:rStyle w:val="Platshllartext"/>
            </w:rPr>
            <w:t>Kroppslängd (cm)</w:t>
          </w:r>
        </w:p>
      </w:docPartBody>
    </w:docPart>
    <w:docPart>
      <w:docPartPr>
        <w:name w:val="B7DC38B751264E43969B1D90794ADA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46E17E-C60D-4BC6-9142-2750BCCC9976}"/>
      </w:docPartPr>
      <w:docPartBody>
        <w:p w:rsidR="006415F1" w:rsidRDefault="0091305B" w:rsidP="0091305B">
          <w:pPr>
            <w:pStyle w:val="B7DC38B751264E43969B1D90794ADAB3"/>
          </w:pPr>
          <w:r w:rsidRPr="00D44F58">
            <w:rPr>
              <w:rStyle w:val="Platshllartext"/>
            </w:rPr>
            <w:t>Skostorlek</w:t>
          </w:r>
        </w:p>
      </w:docPartBody>
    </w:docPart>
    <w:docPart>
      <w:docPartPr>
        <w:name w:val="B78AC4CABFA94974AB6B6F3D260EC6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15E6DB-1D7A-43E4-9C11-9606A6D0BA0B}"/>
      </w:docPartPr>
      <w:docPartBody>
        <w:p w:rsidR="006415F1" w:rsidRDefault="0091305B" w:rsidP="0091305B">
          <w:pPr>
            <w:pStyle w:val="B78AC4CABFA94974AB6B6F3D260EC6EF"/>
          </w:pPr>
          <w:r w:rsidRPr="00D44F58">
            <w:rPr>
              <w:rStyle w:val="Platshllartext"/>
            </w:rPr>
            <w:t>Kroppslängd (cm)</w:t>
          </w:r>
        </w:p>
      </w:docPartBody>
    </w:docPart>
    <w:docPart>
      <w:docPartPr>
        <w:name w:val="FD947D8EE3424E3CBB90D6974EB5C4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19A824-3FAA-4B34-A39E-4EE268341329}"/>
      </w:docPartPr>
      <w:docPartBody>
        <w:p w:rsidR="006415F1" w:rsidRDefault="0091305B" w:rsidP="0091305B">
          <w:pPr>
            <w:pStyle w:val="FD947D8EE3424E3CBB90D6974EB5C401"/>
          </w:pPr>
          <w:r>
            <w:t>Namn</w:t>
          </w:r>
          <w:r w:rsidRPr="00071752">
            <w:rPr>
              <w:rStyle w:val="Platshllartext"/>
            </w:rPr>
            <w:t>.</w:t>
          </w:r>
        </w:p>
      </w:docPartBody>
    </w:docPart>
    <w:docPart>
      <w:docPartPr>
        <w:name w:val="7560626B31024024BA8E987B841553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26146E-CD8D-4534-853C-295C0597B596}"/>
      </w:docPartPr>
      <w:docPartBody>
        <w:p w:rsidR="006415F1" w:rsidRDefault="0091305B" w:rsidP="0091305B">
          <w:pPr>
            <w:pStyle w:val="7560626B31024024BA8E987B84155398"/>
          </w:pPr>
          <w:r w:rsidRPr="00D44F58">
            <w:rPr>
              <w:rStyle w:val="Platshllartext"/>
            </w:rPr>
            <w:t>Skostorlek</w:t>
          </w:r>
        </w:p>
      </w:docPartBody>
    </w:docPart>
    <w:docPart>
      <w:docPartPr>
        <w:name w:val="93B80A98302348D399731874F01870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75AA84-E668-4243-93FC-18C0D24C7BB7}"/>
      </w:docPartPr>
      <w:docPartBody>
        <w:p w:rsidR="006415F1" w:rsidRDefault="0091305B" w:rsidP="0091305B">
          <w:pPr>
            <w:pStyle w:val="93B80A98302348D399731874F01870D8"/>
          </w:pPr>
          <w:r w:rsidRPr="00D44F58">
            <w:rPr>
              <w:rStyle w:val="Platshllartext"/>
            </w:rPr>
            <w:t>Skostorlek</w:t>
          </w:r>
        </w:p>
      </w:docPartBody>
    </w:docPart>
    <w:docPart>
      <w:docPartPr>
        <w:name w:val="D7B9377E39804C799E86E97AAB5EC8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A997EF-46BF-4D81-9647-D51A89F4E1C8}"/>
      </w:docPartPr>
      <w:docPartBody>
        <w:p w:rsidR="006415F1" w:rsidRDefault="0091305B" w:rsidP="0091305B">
          <w:pPr>
            <w:pStyle w:val="D7B9377E39804C799E86E97AAB5EC8C4"/>
          </w:pPr>
          <w:r w:rsidRPr="00D44F58">
            <w:rPr>
              <w:rStyle w:val="Platshllartext"/>
            </w:rPr>
            <w:t>Skostorlek</w:t>
          </w:r>
        </w:p>
      </w:docPartBody>
    </w:docPart>
    <w:docPart>
      <w:docPartPr>
        <w:name w:val="98ECA2FBE0CF48C9BFB14A89BFB1FF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ABA8E1-0C16-46CF-A8D3-D7181306F815}"/>
      </w:docPartPr>
      <w:docPartBody>
        <w:p w:rsidR="006415F1" w:rsidRDefault="0091305B" w:rsidP="0091305B">
          <w:pPr>
            <w:pStyle w:val="98ECA2FBE0CF48C9BFB14A89BFB1FF13"/>
          </w:pPr>
          <w:r w:rsidRPr="00D44F58">
            <w:rPr>
              <w:rStyle w:val="Platshllartext"/>
            </w:rPr>
            <w:t>Kroppslängd (cm)</w:t>
          </w:r>
        </w:p>
      </w:docPartBody>
    </w:docPart>
    <w:docPart>
      <w:docPartPr>
        <w:name w:val="23B669BBF9174D9F96C249F39343EF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AC0101-BC3C-47F3-96CE-FAD37BB40AB5}"/>
      </w:docPartPr>
      <w:docPartBody>
        <w:p w:rsidR="006415F1" w:rsidRDefault="0091305B" w:rsidP="0091305B">
          <w:pPr>
            <w:pStyle w:val="23B669BBF9174D9F96C249F39343EF1A"/>
          </w:pPr>
          <w:r w:rsidRPr="00D44F58">
            <w:rPr>
              <w:rStyle w:val="Platshllartext"/>
            </w:rPr>
            <w:t>Skostorlek</w:t>
          </w:r>
        </w:p>
      </w:docPartBody>
    </w:docPart>
    <w:docPart>
      <w:docPartPr>
        <w:name w:val="535E9012E0BB4295A65B81301EE149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7A460C-8F13-4B70-A103-72BE72106550}"/>
      </w:docPartPr>
      <w:docPartBody>
        <w:p w:rsidR="006415F1" w:rsidRDefault="0091305B" w:rsidP="0091305B">
          <w:pPr>
            <w:pStyle w:val="535E9012E0BB4295A65B81301EE149F0"/>
          </w:pPr>
          <w:r w:rsidRPr="00D44F58">
            <w:rPr>
              <w:rStyle w:val="Platshllartext"/>
            </w:rPr>
            <w:t>Kroppslängd (cm)</w:t>
          </w:r>
        </w:p>
      </w:docPartBody>
    </w:docPart>
    <w:docPart>
      <w:docPartPr>
        <w:name w:val="AF77B9BE25C44342A223820451B1CD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100E61-2CB7-47A0-A0C1-572E8FD815E8}"/>
      </w:docPartPr>
      <w:docPartBody>
        <w:p w:rsidR="00655ABE" w:rsidRDefault="006415F1" w:rsidP="006415F1">
          <w:pPr>
            <w:pStyle w:val="AF77B9BE25C44342A223820451B1CD16"/>
          </w:pPr>
          <w:r>
            <w:t>Namn</w:t>
          </w:r>
          <w:r w:rsidRPr="00071752">
            <w:rPr>
              <w:rStyle w:val="Platshllartext"/>
            </w:rPr>
            <w:t>.</w:t>
          </w:r>
        </w:p>
      </w:docPartBody>
    </w:docPart>
    <w:docPart>
      <w:docPartPr>
        <w:name w:val="AEE5FCF5C0024586B5365DBA7BD65D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8CA778-51CD-4416-846C-EC33A7F00211}"/>
      </w:docPartPr>
      <w:docPartBody>
        <w:p w:rsidR="00655ABE" w:rsidRDefault="006415F1" w:rsidP="006415F1">
          <w:pPr>
            <w:pStyle w:val="AEE5FCF5C0024586B5365DBA7BD65D7E"/>
          </w:pPr>
          <w:r w:rsidRPr="00D44F58">
            <w:rPr>
              <w:rStyle w:val="Platshllartext"/>
            </w:rPr>
            <w:t>Skostorlek</w:t>
          </w:r>
        </w:p>
      </w:docPartBody>
    </w:docPart>
    <w:docPart>
      <w:docPartPr>
        <w:name w:val="5DF4ECC63F264FD9BE7C4CED115D33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B4184F-0941-40F0-B028-3A618B9AE0B3}"/>
      </w:docPartPr>
      <w:docPartBody>
        <w:p w:rsidR="00655ABE" w:rsidRDefault="006415F1" w:rsidP="006415F1">
          <w:pPr>
            <w:pStyle w:val="5DF4ECC63F264FD9BE7C4CED115D330C"/>
          </w:pPr>
          <w:r w:rsidRPr="00D44F58">
            <w:rPr>
              <w:rStyle w:val="Platshllartext"/>
            </w:rPr>
            <w:t>Skostorlek</w:t>
          </w:r>
        </w:p>
      </w:docPartBody>
    </w:docPart>
    <w:docPart>
      <w:docPartPr>
        <w:name w:val="EF5D75F866424245A03E9D73D3A741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FD3EDB-2D50-4167-9238-403B8082FEBB}"/>
      </w:docPartPr>
      <w:docPartBody>
        <w:p w:rsidR="00655ABE" w:rsidRDefault="006415F1" w:rsidP="006415F1">
          <w:pPr>
            <w:pStyle w:val="EF5D75F866424245A03E9D73D3A741BB"/>
          </w:pPr>
          <w:r w:rsidRPr="00D44F58">
            <w:rPr>
              <w:rStyle w:val="Platshllartext"/>
            </w:rPr>
            <w:t>Skostorlek</w:t>
          </w:r>
        </w:p>
      </w:docPartBody>
    </w:docPart>
    <w:docPart>
      <w:docPartPr>
        <w:name w:val="CC5CBD4C44064197B7E529B62F28EB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62B35D-4EBB-4692-B746-A3A39893B875}"/>
      </w:docPartPr>
      <w:docPartBody>
        <w:p w:rsidR="00655ABE" w:rsidRDefault="006415F1" w:rsidP="006415F1">
          <w:pPr>
            <w:pStyle w:val="CC5CBD4C44064197B7E529B62F28EBCE"/>
          </w:pPr>
          <w:r w:rsidRPr="00D44F58">
            <w:rPr>
              <w:rStyle w:val="Platshllartext"/>
            </w:rPr>
            <w:t>Kroppslängd (cm)</w:t>
          </w:r>
        </w:p>
      </w:docPartBody>
    </w:docPart>
    <w:docPart>
      <w:docPartPr>
        <w:name w:val="F1CE20E8A02241B4A2C10B003E2888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B5251A-A54B-4881-8F4B-A12F53270162}"/>
      </w:docPartPr>
      <w:docPartBody>
        <w:p w:rsidR="00655ABE" w:rsidRDefault="006415F1" w:rsidP="006415F1">
          <w:pPr>
            <w:pStyle w:val="F1CE20E8A02241B4A2C10B003E28886E"/>
          </w:pPr>
          <w:r w:rsidRPr="00D44F58">
            <w:rPr>
              <w:rStyle w:val="Platshllartext"/>
            </w:rPr>
            <w:t>Skostorlek</w:t>
          </w:r>
        </w:p>
      </w:docPartBody>
    </w:docPart>
    <w:docPart>
      <w:docPartPr>
        <w:name w:val="2F324946888B4A439775D2C80FF642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7CFC4F-30BF-46B6-AE2B-0A70FBFFF036}"/>
      </w:docPartPr>
      <w:docPartBody>
        <w:p w:rsidR="00655ABE" w:rsidRDefault="006415F1" w:rsidP="006415F1">
          <w:pPr>
            <w:pStyle w:val="2F324946888B4A439775D2C80FF642AA"/>
          </w:pPr>
          <w:r w:rsidRPr="00D44F58">
            <w:rPr>
              <w:rStyle w:val="Platshllartext"/>
            </w:rPr>
            <w:t>Kroppslängd (cm)</w:t>
          </w:r>
        </w:p>
      </w:docPartBody>
    </w:docPart>
    <w:docPart>
      <w:docPartPr>
        <w:name w:val="136AF11C9D3F4C0A9E3BBB2E76C31C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C5380D-69F3-4402-B123-98CA0A7D2F6C}"/>
      </w:docPartPr>
      <w:docPartBody>
        <w:p w:rsidR="00655ABE" w:rsidRDefault="006415F1" w:rsidP="006415F1">
          <w:pPr>
            <w:pStyle w:val="136AF11C9D3F4C0A9E3BBB2E76C31C5D"/>
          </w:pPr>
          <w:r>
            <w:t>Namn</w:t>
          </w:r>
          <w:r w:rsidRPr="00071752">
            <w:rPr>
              <w:rStyle w:val="Platshllartext"/>
            </w:rPr>
            <w:t>.</w:t>
          </w:r>
        </w:p>
      </w:docPartBody>
    </w:docPart>
    <w:docPart>
      <w:docPartPr>
        <w:name w:val="B5A724CB8535405CB5E3C0FA0727D8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CAEBC2-F8DD-4C3D-A36D-7C7A83EE3B57}"/>
      </w:docPartPr>
      <w:docPartBody>
        <w:p w:rsidR="00655ABE" w:rsidRDefault="006415F1" w:rsidP="006415F1">
          <w:pPr>
            <w:pStyle w:val="B5A724CB8535405CB5E3C0FA0727D89B"/>
          </w:pPr>
          <w:r w:rsidRPr="00D44F58">
            <w:rPr>
              <w:rStyle w:val="Platshllartext"/>
            </w:rPr>
            <w:t>Skostorlek</w:t>
          </w:r>
        </w:p>
      </w:docPartBody>
    </w:docPart>
    <w:docPart>
      <w:docPartPr>
        <w:name w:val="CE94DAC6BF3941519B770CEBD051DA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33E8CF-82FD-4E70-B691-B015996F83B7}"/>
      </w:docPartPr>
      <w:docPartBody>
        <w:p w:rsidR="00655ABE" w:rsidRDefault="006415F1" w:rsidP="006415F1">
          <w:pPr>
            <w:pStyle w:val="CE94DAC6BF3941519B770CEBD051DABA"/>
          </w:pPr>
          <w:r w:rsidRPr="00D44F58">
            <w:rPr>
              <w:rStyle w:val="Platshllartext"/>
            </w:rPr>
            <w:t>Skostorlek</w:t>
          </w:r>
        </w:p>
      </w:docPartBody>
    </w:docPart>
    <w:docPart>
      <w:docPartPr>
        <w:name w:val="A1D3954B893D49AC85574DA1F5BF8B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F78FED-A2FE-4EC3-8BF6-172502C5F84B}"/>
      </w:docPartPr>
      <w:docPartBody>
        <w:p w:rsidR="00655ABE" w:rsidRDefault="006415F1" w:rsidP="006415F1">
          <w:pPr>
            <w:pStyle w:val="A1D3954B893D49AC85574DA1F5BF8B4B"/>
          </w:pPr>
          <w:r w:rsidRPr="00D44F58">
            <w:rPr>
              <w:rStyle w:val="Platshllartext"/>
            </w:rPr>
            <w:t>Skostorlek</w:t>
          </w:r>
        </w:p>
      </w:docPartBody>
    </w:docPart>
    <w:docPart>
      <w:docPartPr>
        <w:name w:val="50808225BCE74E1CA621D2A4CD8D8E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69418F-B3DC-4624-B1A7-FEC3F2721DEA}"/>
      </w:docPartPr>
      <w:docPartBody>
        <w:p w:rsidR="00655ABE" w:rsidRDefault="006415F1" w:rsidP="006415F1">
          <w:pPr>
            <w:pStyle w:val="50808225BCE74E1CA621D2A4CD8D8EE1"/>
          </w:pPr>
          <w:r w:rsidRPr="00D44F58">
            <w:rPr>
              <w:rStyle w:val="Platshllartext"/>
            </w:rPr>
            <w:t>Kroppslängd (cm)</w:t>
          </w:r>
        </w:p>
      </w:docPartBody>
    </w:docPart>
    <w:docPart>
      <w:docPartPr>
        <w:name w:val="F44415D5CF6842B08C2CEFFE4010B9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837F76-90AF-432D-92D2-6FB933ECA504}"/>
      </w:docPartPr>
      <w:docPartBody>
        <w:p w:rsidR="00655ABE" w:rsidRDefault="006415F1" w:rsidP="006415F1">
          <w:pPr>
            <w:pStyle w:val="F44415D5CF6842B08C2CEFFE4010B959"/>
          </w:pPr>
          <w:r w:rsidRPr="00D44F58">
            <w:rPr>
              <w:rStyle w:val="Platshllartext"/>
            </w:rPr>
            <w:t>Skostorlek</w:t>
          </w:r>
        </w:p>
      </w:docPartBody>
    </w:docPart>
    <w:docPart>
      <w:docPartPr>
        <w:name w:val="84333A9738B54BA5979144B8431512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B2FE26-9B82-4F5A-A409-3BA93FE20A9C}"/>
      </w:docPartPr>
      <w:docPartBody>
        <w:p w:rsidR="00655ABE" w:rsidRDefault="006415F1" w:rsidP="006415F1">
          <w:pPr>
            <w:pStyle w:val="84333A9738B54BA5979144B843151239"/>
          </w:pPr>
          <w:r w:rsidRPr="00D44F58">
            <w:rPr>
              <w:rStyle w:val="Platshllartext"/>
            </w:rPr>
            <w:t>Kroppslängd (cm)</w:t>
          </w:r>
        </w:p>
      </w:docPartBody>
    </w:docPart>
    <w:docPart>
      <w:docPartPr>
        <w:name w:val="03B81CF0AB8140008CFE3D2D02D9AA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0A681A-60A4-475B-B279-3E5E23DC8986}"/>
      </w:docPartPr>
      <w:docPartBody>
        <w:p w:rsidR="00655ABE" w:rsidRDefault="006415F1" w:rsidP="006415F1">
          <w:pPr>
            <w:pStyle w:val="03B81CF0AB8140008CFE3D2D02D9AA2B"/>
          </w:pPr>
          <w:r>
            <w:t>Namn</w:t>
          </w:r>
          <w:r w:rsidRPr="00071752">
            <w:rPr>
              <w:rStyle w:val="Platshllartext"/>
            </w:rPr>
            <w:t>.</w:t>
          </w:r>
        </w:p>
      </w:docPartBody>
    </w:docPart>
    <w:docPart>
      <w:docPartPr>
        <w:name w:val="A20F1F80169F41B78696A84775CAEC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E9534C-D87A-40CE-B7ED-E050905A11EB}"/>
      </w:docPartPr>
      <w:docPartBody>
        <w:p w:rsidR="00655ABE" w:rsidRDefault="006415F1" w:rsidP="006415F1">
          <w:pPr>
            <w:pStyle w:val="A20F1F80169F41B78696A84775CAECDB"/>
          </w:pPr>
          <w:r w:rsidRPr="00D44F58">
            <w:rPr>
              <w:rStyle w:val="Platshllartext"/>
            </w:rPr>
            <w:t>Skostorlek</w:t>
          </w:r>
        </w:p>
      </w:docPartBody>
    </w:docPart>
    <w:docPart>
      <w:docPartPr>
        <w:name w:val="04AFCCA8B84745A68220D0235A6D20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17924B-EA89-47C2-9D85-120898D5DD6C}"/>
      </w:docPartPr>
      <w:docPartBody>
        <w:p w:rsidR="00655ABE" w:rsidRDefault="006415F1" w:rsidP="006415F1">
          <w:pPr>
            <w:pStyle w:val="04AFCCA8B84745A68220D0235A6D20CD"/>
          </w:pPr>
          <w:r w:rsidRPr="00D44F58">
            <w:rPr>
              <w:rStyle w:val="Platshllartext"/>
            </w:rPr>
            <w:t>Skostorlek</w:t>
          </w:r>
        </w:p>
      </w:docPartBody>
    </w:docPart>
    <w:docPart>
      <w:docPartPr>
        <w:name w:val="FBF3F2630F04402BA91B82F8F05C9D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FCE7DB-1AB8-489F-B479-D71FFBC4508E}"/>
      </w:docPartPr>
      <w:docPartBody>
        <w:p w:rsidR="00655ABE" w:rsidRDefault="006415F1" w:rsidP="006415F1">
          <w:pPr>
            <w:pStyle w:val="FBF3F2630F04402BA91B82F8F05C9D5E"/>
          </w:pPr>
          <w:r w:rsidRPr="00D44F58">
            <w:rPr>
              <w:rStyle w:val="Platshllartext"/>
            </w:rPr>
            <w:t>Skostorlek</w:t>
          </w:r>
        </w:p>
      </w:docPartBody>
    </w:docPart>
    <w:docPart>
      <w:docPartPr>
        <w:name w:val="729D25C7111E4E37A040F136EE69C7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A4AE50-48F4-4FC1-828C-1913C688DA4D}"/>
      </w:docPartPr>
      <w:docPartBody>
        <w:p w:rsidR="00655ABE" w:rsidRDefault="006415F1" w:rsidP="006415F1">
          <w:pPr>
            <w:pStyle w:val="729D25C7111E4E37A040F136EE69C705"/>
          </w:pPr>
          <w:r w:rsidRPr="00D44F58">
            <w:rPr>
              <w:rStyle w:val="Platshllartext"/>
            </w:rPr>
            <w:t>Kroppslängd (cm)</w:t>
          </w:r>
        </w:p>
      </w:docPartBody>
    </w:docPart>
    <w:docPart>
      <w:docPartPr>
        <w:name w:val="0DEA49F68D85473B85B49E24C86690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BE796C-47A0-4808-B329-8AC7C1F2661E}"/>
      </w:docPartPr>
      <w:docPartBody>
        <w:p w:rsidR="00655ABE" w:rsidRDefault="006415F1" w:rsidP="006415F1">
          <w:pPr>
            <w:pStyle w:val="0DEA49F68D85473B85B49E24C8669024"/>
          </w:pPr>
          <w:r w:rsidRPr="00D44F58">
            <w:rPr>
              <w:rStyle w:val="Platshllartext"/>
            </w:rPr>
            <w:t>Skostorlek</w:t>
          </w:r>
        </w:p>
      </w:docPartBody>
    </w:docPart>
    <w:docPart>
      <w:docPartPr>
        <w:name w:val="D9E56BB55EF54D65BD77D17C983887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9E8EEA-9259-4CAC-A8EB-8FD61214A460}"/>
      </w:docPartPr>
      <w:docPartBody>
        <w:p w:rsidR="00655ABE" w:rsidRDefault="006415F1" w:rsidP="006415F1">
          <w:pPr>
            <w:pStyle w:val="D9E56BB55EF54D65BD77D17C9838872B"/>
          </w:pPr>
          <w:r w:rsidRPr="00D44F58">
            <w:rPr>
              <w:rStyle w:val="Platshllartext"/>
            </w:rPr>
            <w:t>Kroppslängd (cm)</w:t>
          </w:r>
        </w:p>
      </w:docPartBody>
    </w:docPart>
    <w:docPart>
      <w:docPartPr>
        <w:name w:val="DFD6E8CDBB2D4428AF023ED9E50A74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12BB03-EF14-4952-9696-AF926E981BEA}"/>
      </w:docPartPr>
      <w:docPartBody>
        <w:p w:rsidR="00655ABE" w:rsidRDefault="006415F1" w:rsidP="006415F1">
          <w:pPr>
            <w:pStyle w:val="DFD6E8CDBB2D4428AF023ED9E50A7483"/>
          </w:pPr>
          <w:r>
            <w:t>Namn</w:t>
          </w:r>
          <w:r w:rsidRPr="00071752">
            <w:rPr>
              <w:rStyle w:val="Platshllartext"/>
            </w:rPr>
            <w:t>.</w:t>
          </w:r>
        </w:p>
      </w:docPartBody>
    </w:docPart>
    <w:docPart>
      <w:docPartPr>
        <w:name w:val="AB88BE2E923B49DF9F3544CFE3FA29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3B3BB2-7D58-4EBA-9E66-4E7DF434085E}"/>
      </w:docPartPr>
      <w:docPartBody>
        <w:p w:rsidR="00655ABE" w:rsidRDefault="006415F1" w:rsidP="006415F1">
          <w:pPr>
            <w:pStyle w:val="AB88BE2E923B49DF9F3544CFE3FA2912"/>
          </w:pPr>
          <w:r w:rsidRPr="00D44F58">
            <w:rPr>
              <w:rStyle w:val="Platshllartext"/>
            </w:rPr>
            <w:t>Skostorlek</w:t>
          </w:r>
        </w:p>
      </w:docPartBody>
    </w:docPart>
    <w:docPart>
      <w:docPartPr>
        <w:name w:val="57F740808B804DA5A3A4AF9367A61C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AB4625-35E9-4F36-81CE-A9BA81235CC7}"/>
      </w:docPartPr>
      <w:docPartBody>
        <w:p w:rsidR="00655ABE" w:rsidRDefault="006415F1" w:rsidP="006415F1">
          <w:pPr>
            <w:pStyle w:val="57F740808B804DA5A3A4AF9367A61C55"/>
          </w:pPr>
          <w:r w:rsidRPr="00D44F58">
            <w:rPr>
              <w:rStyle w:val="Platshllartext"/>
            </w:rPr>
            <w:t>Skostorlek</w:t>
          </w:r>
        </w:p>
      </w:docPartBody>
    </w:docPart>
    <w:docPart>
      <w:docPartPr>
        <w:name w:val="4E7C2F320B1B4A2ABE38F3F15B9E73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9E5F34-E177-46CC-A319-FB0DB0AB36ED}"/>
      </w:docPartPr>
      <w:docPartBody>
        <w:p w:rsidR="00655ABE" w:rsidRDefault="006415F1" w:rsidP="006415F1">
          <w:pPr>
            <w:pStyle w:val="4E7C2F320B1B4A2ABE38F3F15B9E73A4"/>
          </w:pPr>
          <w:r w:rsidRPr="00D44F58">
            <w:rPr>
              <w:rStyle w:val="Platshllartext"/>
            </w:rPr>
            <w:t>Skostorlek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305B"/>
    <w:rsid w:val="006415F1"/>
    <w:rsid w:val="00655ABE"/>
    <w:rsid w:val="007E4D65"/>
    <w:rsid w:val="0091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415F1"/>
    <w:rPr>
      <w:color w:val="808080"/>
    </w:rPr>
  </w:style>
  <w:style w:type="paragraph" w:customStyle="1" w:styleId="8D023FF7EF7642EA871B3AB724478B23">
    <w:name w:val="8D023FF7EF7642EA871B3AB724478B23"/>
    <w:rsid w:val="0091305B"/>
    <w:pPr>
      <w:spacing w:after="0" w:line="288" w:lineRule="atLeast"/>
    </w:pPr>
    <w:rPr>
      <w:rFonts w:eastAsia="Times New Roman" w:cs="Times New Roman"/>
      <w:sz w:val="24"/>
      <w:szCs w:val="24"/>
    </w:rPr>
  </w:style>
  <w:style w:type="paragraph" w:customStyle="1" w:styleId="D75B8D2849A346BAA9F2FE85C06F49DA">
    <w:name w:val="D75B8D2849A346BAA9F2FE85C06F49DA"/>
    <w:rsid w:val="0091305B"/>
  </w:style>
  <w:style w:type="paragraph" w:customStyle="1" w:styleId="5D9E54FD6B814163B7C680AB3A159C1E">
    <w:name w:val="5D9E54FD6B814163B7C680AB3A159C1E"/>
    <w:rsid w:val="0091305B"/>
  </w:style>
  <w:style w:type="paragraph" w:customStyle="1" w:styleId="D35FEA759CBB4773BC898870D46A9DC3">
    <w:name w:val="D35FEA759CBB4773BC898870D46A9DC3"/>
    <w:rsid w:val="0091305B"/>
  </w:style>
  <w:style w:type="paragraph" w:customStyle="1" w:styleId="49855954E6874EFBB66600EDADAA87CC">
    <w:name w:val="49855954E6874EFBB66600EDADAA87CC"/>
    <w:rsid w:val="0091305B"/>
  </w:style>
  <w:style w:type="paragraph" w:customStyle="1" w:styleId="D0F62173389D48CA90A8CD0039653CFE">
    <w:name w:val="D0F62173389D48CA90A8CD0039653CFE"/>
    <w:rsid w:val="0091305B"/>
  </w:style>
  <w:style w:type="paragraph" w:customStyle="1" w:styleId="C3D5ECCB7B2B410488663EFDE4721373">
    <w:name w:val="C3D5ECCB7B2B410488663EFDE4721373"/>
    <w:rsid w:val="0091305B"/>
  </w:style>
  <w:style w:type="paragraph" w:customStyle="1" w:styleId="A7D47DFCE1FD4430AF0DDDEE1920011D">
    <w:name w:val="A7D47DFCE1FD4430AF0DDDEE1920011D"/>
    <w:rsid w:val="0091305B"/>
  </w:style>
  <w:style w:type="paragraph" w:customStyle="1" w:styleId="F331256F2612495A9F4BBE0BB04C0CDD">
    <w:name w:val="F331256F2612495A9F4BBE0BB04C0CDD"/>
    <w:rsid w:val="0091305B"/>
  </w:style>
  <w:style w:type="paragraph" w:customStyle="1" w:styleId="DE2AC9D2399F4B5382047B58B8BBA709">
    <w:name w:val="DE2AC9D2399F4B5382047B58B8BBA709"/>
    <w:rsid w:val="0091305B"/>
  </w:style>
  <w:style w:type="paragraph" w:customStyle="1" w:styleId="C6A090CA51034D528A44590FEB5A73D7">
    <w:name w:val="C6A090CA51034D528A44590FEB5A73D7"/>
    <w:rsid w:val="0091305B"/>
  </w:style>
  <w:style w:type="paragraph" w:customStyle="1" w:styleId="D0E36078871F4786B5B97659EC557242">
    <w:name w:val="D0E36078871F4786B5B97659EC557242"/>
    <w:rsid w:val="0091305B"/>
  </w:style>
  <w:style w:type="paragraph" w:customStyle="1" w:styleId="4E17E5DB4F7248AD827A0C8B73F78D4E">
    <w:name w:val="4E17E5DB4F7248AD827A0C8B73F78D4E"/>
    <w:rsid w:val="0091305B"/>
  </w:style>
  <w:style w:type="paragraph" w:customStyle="1" w:styleId="8472F0912BA540D7816A9FCDCE9799AA">
    <w:name w:val="8472F0912BA540D7816A9FCDCE9799AA"/>
    <w:rsid w:val="0091305B"/>
  </w:style>
  <w:style w:type="paragraph" w:customStyle="1" w:styleId="08BCDF4B7C944F9E835112FFE9280630">
    <w:name w:val="08BCDF4B7C944F9E835112FFE9280630"/>
    <w:rsid w:val="0091305B"/>
  </w:style>
  <w:style w:type="paragraph" w:customStyle="1" w:styleId="D4F7A2C5B65B4B93B154FDBFB9E5F06E">
    <w:name w:val="D4F7A2C5B65B4B93B154FDBFB9E5F06E"/>
    <w:rsid w:val="0091305B"/>
  </w:style>
  <w:style w:type="paragraph" w:customStyle="1" w:styleId="F9ED763ED4AA4BEE810A8DD70B35FDA0">
    <w:name w:val="F9ED763ED4AA4BEE810A8DD70B35FDA0"/>
    <w:rsid w:val="0091305B"/>
  </w:style>
  <w:style w:type="paragraph" w:customStyle="1" w:styleId="227D686060184B45A6D39A1C06B963A2">
    <w:name w:val="227D686060184B45A6D39A1C06B963A2"/>
    <w:rsid w:val="0091305B"/>
  </w:style>
  <w:style w:type="paragraph" w:customStyle="1" w:styleId="21E45F43C8EC4B889CCDCB3AE95F1D18">
    <w:name w:val="21E45F43C8EC4B889CCDCB3AE95F1D18"/>
    <w:rsid w:val="0091305B"/>
  </w:style>
  <w:style w:type="paragraph" w:customStyle="1" w:styleId="B89D402A54D64583AE74C0211812BA70">
    <w:name w:val="B89D402A54D64583AE74C0211812BA70"/>
    <w:rsid w:val="0091305B"/>
  </w:style>
  <w:style w:type="paragraph" w:customStyle="1" w:styleId="B7DC38B751264E43969B1D90794ADAB3">
    <w:name w:val="B7DC38B751264E43969B1D90794ADAB3"/>
    <w:rsid w:val="0091305B"/>
  </w:style>
  <w:style w:type="paragraph" w:customStyle="1" w:styleId="B78AC4CABFA94974AB6B6F3D260EC6EF">
    <w:name w:val="B78AC4CABFA94974AB6B6F3D260EC6EF"/>
    <w:rsid w:val="0091305B"/>
  </w:style>
  <w:style w:type="paragraph" w:customStyle="1" w:styleId="FD947D8EE3424E3CBB90D6974EB5C401">
    <w:name w:val="FD947D8EE3424E3CBB90D6974EB5C401"/>
    <w:rsid w:val="0091305B"/>
  </w:style>
  <w:style w:type="paragraph" w:customStyle="1" w:styleId="7560626B31024024BA8E987B84155398">
    <w:name w:val="7560626B31024024BA8E987B84155398"/>
    <w:rsid w:val="0091305B"/>
  </w:style>
  <w:style w:type="paragraph" w:customStyle="1" w:styleId="93B80A98302348D399731874F01870D8">
    <w:name w:val="93B80A98302348D399731874F01870D8"/>
    <w:rsid w:val="0091305B"/>
  </w:style>
  <w:style w:type="paragraph" w:customStyle="1" w:styleId="D7B9377E39804C799E86E97AAB5EC8C4">
    <w:name w:val="D7B9377E39804C799E86E97AAB5EC8C4"/>
    <w:rsid w:val="0091305B"/>
  </w:style>
  <w:style w:type="paragraph" w:customStyle="1" w:styleId="98ECA2FBE0CF48C9BFB14A89BFB1FF13">
    <w:name w:val="98ECA2FBE0CF48C9BFB14A89BFB1FF13"/>
    <w:rsid w:val="0091305B"/>
  </w:style>
  <w:style w:type="paragraph" w:customStyle="1" w:styleId="23B669BBF9174D9F96C249F39343EF1A">
    <w:name w:val="23B669BBF9174D9F96C249F39343EF1A"/>
    <w:rsid w:val="0091305B"/>
  </w:style>
  <w:style w:type="paragraph" w:customStyle="1" w:styleId="535E9012E0BB4295A65B81301EE149F0">
    <w:name w:val="535E9012E0BB4295A65B81301EE149F0"/>
    <w:rsid w:val="0091305B"/>
  </w:style>
  <w:style w:type="paragraph" w:customStyle="1" w:styleId="AF77B9BE25C44342A223820451B1CD16">
    <w:name w:val="AF77B9BE25C44342A223820451B1CD16"/>
    <w:rsid w:val="006415F1"/>
  </w:style>
  <w:style w:type="paragraph" w:customStyle="1" w:styleId="AEE5FCF5C0024586B5365DBA7BD65D7E">
    <w:name w:val="AEE5FCF5C0024586B5365DBA7BD65D7E"/>
    <w:rsid w:val="006415F1"/>
  </w:style>
  <w:style w:type="paragraph" w:customStyle="1" w:styleId="5DF4ECC63F264FD9BE7C4CED115D330C">
    <w:name w:val="5DF4ECC63F264FD9BE7C4CED115D330C"/>
    <w:rsid w:val="006415F1"/>
  </w:style>
  <w:style w:type="paragraph" w:customStyle="1" w:styleId="EF5D75F866424245A03E9D73D3A741BB">
    <w:name w:val="EF5D75F866424245A03E9D73D3A741BB"/>
    <w:rsid w:val="006415F1"/>
  </w:style>
  <w:style w:type="paragraph" w:customStyle="1" w:styleId="CC5CBD4C44064197B7E529B62F28EBCE">
    <w:name w:val="CC5CBD4C44064197B7E529B62F28EBCE"/>
    <w:rsid w:val="006415F1"/>
  </w:style>
  <w:style w:type="paragraph" w:customStyle="1" w:styleId="F1CE20E8A02241B4A2C10B003E28886E">
    <w:name w:val="F1CE20E8A02241B4A2C10B003E28886E"/>
    <w:rsid w:val="006415F1"/>
  </w:style>
  <w:style w:type="paragraph" w:customStyle="1" w:styleId="2F324946888B4A439775D2C80FF642AA">
    <w:name w:val="2F324946888B4A439775D2C80FF642AA"/>
    <w:rsid w:val="006415F1"/>
  </w:style>
  <w:style w:type="paragraph" w:customStyle="1" w:styleId="136AF11C9D3F4C0A9E3BBB2E76C31C5D">
    <w:name w:val="136AF11C9D3F4C0A9E3BBB2E76C31C5D"/>
    <w:rsid w:val="006415F1"/>
  </w:style>
  <w:style w:type="paragraph" w:customStyle="1" w:styleId="B5A724CB8535405CB5E3C0FA0727D89B">
    <w:name w:val="B5A724CB8535405CB5E3C0FA0727D89B"/>
    <w:rsid w:val="006415F1"/>
  </w:style>
  <w:style w:type="paragraph" w:customStyle="1" w:styleId="CE94DAC6BF3941519B770CEBD051DABA">
    <w:name w:val="CE94DAC6BF3941519B770CEBD051DABA"/>
    <w:rsid w:val="006415F1"/>
  </w:style>
  <w:style w:type="paragraph" w:customStyle="1" w:styleId="A1D3954B893D49AC85574DA1F5BF8B4B">
    <w:name w:val="A1D3954B893D49AC85574DA1F5BF8B4B"/>
    <w:rsid w:val="006415F1"/>
  </w:style>
  <w:style w:type="paragraph" w:customStyle="1" w:styleId="50808225BCE74E1CA621D2A4CD8D8EE1">
    <w:name w:val="50808225BCE74E1CA621D2A4CD8D8EE1"/>
    <w:rsid w:val="006415F1"/>
  </w:style>
  <w:style w:type="paragraph" w:customStyle="1" w:styleId="F44415D5CF6842B08C2CEFFE4010B959">
    <w:name w:val="F44415D5CF6842B08C2CEFFE4010B959"/>
    <w:rsid w:val="006415F1"/>
  </w:style>
  <w:style w:type="paragraph" w:customStyle="1" w:styleId="84333A9738B54BA5979144B843151239">
    <w:name w:val="84333A9738B54BA5979144B843151239"/>
    <w:rsid w:val="006415F1"/>
  </w:style>
  <w:style w:type="paragraph" w:customStyle="1" w:styleId="03B81CF0AB8140008CFE3D2D02D9AA2B">
    <w:name w:val="03B81CF0AB8140008CFE3D2D02D9AA2B"/>
    <w:rsid w:val="006415F1"/>
  </w:style>
  <w:style w:type="paragraph" w:customStyle="1" w:styleId="A20F1F80169F41B78696A84775CAECDB">
    <w:name w:val="A20F1F80169F41B78696A84775CAECDB"/>
    <w:rsid w:val="006415F1"/>
  </w:style>
  <w:style w:type="paragraph" w:customStyle="1" w:styleId="04AFCCA8B84745A68220D0235A6D20CD">
    <w:name w:val="04AFCCA8B84745A68220D0235A6D20CD"/>
    <w:rsid w:val="006415F1"/>
  </w:style>
  <w:style w:type="paragraph" w:customStyle="1" w:styleId="FBF3F2630F04402BA91B82F8F05C9D5E">
    <w:name w:val="FBF3F2630F04402BA91B82F8F05C9D5E"/>
    <w:rsid w:val="006415F1"/>
  </w:style>
  <w:style w:type="paragraph" w:customStyle="1" w:styleId="729D25C7111E4E37A040F136EE69C705">
    <w:name w:val="729D25C7111E4E37A040F136EE69C705"/>
    <w:rsid w:val="006415F1"/>
  </w:style>
  <w:style w:type="paragraph" w:customStyle="1" w:styleId="0DEA49F68D85473B85B49E24C8669024">
    <w:name w:val="0DEA49F68D85473B85B49E24C8669024"/>
    <w:rsid w:val="006415F1"/>
  </w:style>
  <w:style w:type="paragraph" w:customStyle="1" w:styleId="D9E56BB55EF54D65BD77D17C9838872B">
    <w:name w:val="D9E56BB55EF54D65BD77D17C9838872B"/>
    <w:rsid w:val="006415F1"/>
  </w:style>
  <w:style w:type="paragraph" w:customStyle="1" w:styleId="DFD6E8CDBB2D4428AF023ED9E50A7483">
    <w:name w:val="DFD6E8CDBB2D4428AF023ED9E50A7483"/>
    <w:rsid w:val="006415F1"/>
  </w:style>
  <w:style w:type="paragraph" w:customStyle="1" w:styleId="AB88BE2E923B49DF9F3544CFE3FA2912">
    <w:name w:val="AB88BE2E923B49DF9F3544CFE3FA2912"/>
    <w:rsid w:val="006415F1"/>
  </w:style>
  <w:style w:type="paragraph" w:customStyle="1" w:styleId="57F740808B804DA5A3A4AF9367A61C55">
    <w:name w:val="57F740808B804DA5A3A4AF9367A61C55"/>
    <w:rsid w:val="006415F1"/>
  </w:style>
  <w:style w:type="paragraph" w:customStyle="1" w:styleId="4E7C2F320B1B4A2ABE38F3F15B9E73A4">
    <w:name w:val="4E7C2F320B1B4A2ABE38F3F15B9E73A4"/>
    <w:rsid w:val="006415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STF - Färgschema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7AC9"/>
      </a:accent1>
      <a:accent2>
        <a:srgbClr val="5E6A71"/>
      </a:accent2>
      <a:accent3>
        <a:srgbClr val="69BE28"/>
      </a:accent3>
      <a:accent4>
        <a:srgbClr val="BB133E"/>
      </a:accent4>
      <a:accent5>
        <a:srgbClr val="5EB6E4"/>
      </a:accent5>
      <a:accent6>
        <a:srgbClr val="53682B"/>
      </a:accent6>
      <a:hlink>
        <a:srgbClr val="97233F"/>
      </a:hlink>
      <a:folHlink>
        <a:srgbClr val="DD4814"/>
      </a:folHlink>
    </a:clrScheme>
    <a:fontScheme name="STS_Wor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8480A612051A44ABAC754678F8E814" ma:contentTypeVersion="18" ma:contentTypeDescription="Create a new document." ma:contentTypeScope="" ma:versionID="19f22a7122641d2305756c9a6581d29b">
  <xsd:schema xmlns:xsd="http://www.w3.org/2001/XMLSchema" xmlns:xs="http://www.w3.org/2001/XMLSchema" xmlns:p="http://schemas.microsoft.com/office/2006/metadata/properties" xmlns:ns2="3f58d52c-b9dc-4571-b7ef-cbe6e5dcebca" xmlns:ns3="5d04dd32-1bbc-47fc-b27d-ea50994208bc" targetNamespace="http://schemas.microsoft.com/office/2006/metadata/properties" ma:root="true" ma:fieldsID="79e2ecbc8f1d97ce658dd29e3cc80598" ns2:_="" ns3:_="">
    <xsd:import namespace="3f58d52c-b9dc-4571-b7ef-cbe6e5dcebca"/>
    <xsd:import namespace="5d04dd32-1bbc-47fc-b27d-ea50994208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8d52c-b9dc-4571-b7ef-cbe6e5dce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9645b70-48e3-401d-8881-b1edf2aaca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4dd32-1bbc-47fc-b27d-ea50994208b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4dcf2d-e73c-4ea4-afd7-dc4855fbbcc6}" ma:internalName="TaxCatchAll" ma:showField="CatchAllData" ma:web="5d04dd32-1bbc-47fc-b27d-ea50994208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58d52c-b9dc-4571-b7ef-cbe6e5dcebca">
      <Terms xmlns="http://schemas.microsoft.com/office/infopath/2007/PartnerControls"/>
    </lcf76f155ced4ddcb4097134ff3c332f>
    <TaxCatchAll xmlns="5d04dd32-1bbc-47fc-b27d-ea50994208b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741EB-6AB9-4BDF-9CE0-CAC27D3369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8F47B5-38CF-42FB-9192-A6FBDCFA1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58d52c-b9dc-4571-b7ef-cbe6e5dcebca"/>
    <ds:schemaRef ds:uri="5d04dd32-1bbc-47fc-b27d-ea50994208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B4D25A-C842-43E8-9B96-795F64CEFFE5}">
  <ds:schemaRefs>
    <ds:schemaRef ds:uri="http://schemas.microsoft.com/office/2006/metadata/properties"/>
    <ds:schemaRef ds:uri="http://schemas.microsoft.com/office/infopath/2007/PartnerControls"/>
    <ds:schemaRef ds:uri="3f58d52c-b9dc-4571-b7ef-cbe6e5dcebca"/>
    <ds:schemaRef ds:uri="5d04dd32-1bbc-47fc-b27d-ea50994208bc"/>
  </ds:schemaRefs>
</ds:datastoreItem>
</file>

<file path=customXml/itemProps4.xml><?xml version="1.0" encoding="utf-8"?>
<ds:datastoreItem xmlns:ds="http://schemas.openxmlformats.org/officeDocument/2006/customXml" ds:itemID="{C0D39D08-0968-40ED-A40E-82B74E694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STF_Anslag</Template>
  <TotalTime>0</TotalTime>
  <Pages>2</Pages>
  <Words>284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2019-09-17T09:58:00Z</dcterms:created>
  <dcterms:modified xsi:type="dcterms:W3CDTF">2024-04-06T12:44:00Z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0x010100E48480A612051A44ABAC754678F8E814</vt:lpwstr>
  </property>
  <property fmtid="{D5CDD505-2E9C-101B-9397-08002B2CF9AE}" pid="3" name="MediaServiceImageTags">
    <vt:lpwstr/>
  </property>
</Properties>
</file>